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621D" w14:textId="2578A04D" w:rsidR="005216A2" w:rsidRDefault="009C07E6" w:rsidP="005216A2">
      <w:pPr>
        <w:pStyle w:val="paragraph"/>
        <w:spacing w:before="480"/>
        <w:textAlignment w:val="baseline"/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</w:pPr>
      <w:r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APLS</w:t>
      </w:r>
      <w:r w:rsidR="00641C17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proofErr w:type="spellStart"/>
      <w:r w:rsidR="005F1C52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Recertificati</w:t>
      </w:r>
      <w:r w:rsidR="000273A5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e</w:t>
      </w:r>
      <w:proofErr w:type="spellEnd"/>
      <w:r w:rsidR="005F1C52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r w:rsidR="00641C17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curs</w:t>
      </w:r>
      <w:r w:rsidR="000273A5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us</w:t>
      </w:r>
    </w:p>
    <w:p w14:paraId="433F079A" w14:textId="0717FA4F" w:rsidR="00641C17" w:rsidRPr="005216A2" w:rsidRDefault="000273A5" w:rsidP="005216A2">
      <w:pPr>
        <w:pStyle w:val="paragraph"/>
        <w:spacing w:after="240"/>
        <w:textAlignment w:val="baseline"/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</w:pPr>
      <w:proofErr w:type="spellStart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Programma</w:t>
      </w:r>
      <w:proofErr w:type="spellEnd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proofErr w:type="spellStart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kandidaten</w:t>
      </w:r>
      <w:proofErr w:type="spellEnd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490"/>
        <w:gridCol w:w="1635"/>
        <w:gridCol w:w="2277"/>
        <w:gridCol w:w="33"/>
        <w:gridCol w:w="2175"/>
        <w:gridCol w:w="544"/>
        <w:gridCol w:w="46"/>
        <w:gridCol w:w="2256"/>
      </w:tblGrid>
      <w:tr w:rsidR="00C16A63" w:rsidRPr="007F1CCA" w14:paraId="36EAA9E1" w14:textId="57F7DC90" w:rsidTr="000273A5">
        <w:trPr>
          <w:trHeight w:val="454"/>
          <w:tblHeader/>
        </w:trPr>
        <w:tc>
          <w:tcPr>
            <w:tcW w:w="712" w:type="pct"/>
            <w:shd w:val="clear" w:color="auto" w:fill="1F497D" w:themeFill="text2"/>
            <w:vAlign w:val="center"/>
          </w:tcPr>
          <w:p w14:paraId="140D9172" w14:textId="663C22BF" w:rsidR="00C16A63" w:rsidRPr="007F1CCA" w:rsidRDefault="00C16A63" w:rsidP="008443AE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 w:themeColor="background1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FFFFFF" w:themeColor="background1"/>
              </w:rPr>
              <w:t>Ti</w:t>
            </w:r>
            <w:r w:rsidR="000273A5">
              <w:rPr>
                <w:rStyle w:val="normaltextrun1"/>
                <w:rFonts w:ascii="Arial" w:hAnsi="Arial" w:cs="Arial"/>
                <w:color w:val="FFFFFF" w:themeColor="background1"/>
              </w:rPr>
              <w:t>jd</w:t>
            </w:r>
            <w:proofErr w:type="spellEnd"/>
          </w:p>
        </w:tc>
        <w:tc>
          <w:tcPr>
            <w:tcW w:w="4288" w:type="pct"/>
            <w:gridSpan w:val="7"/>
            <w:shd w:val="clear" w:color="auto" w:fill="1F497D" w:themeFill="text2"/>
            <w:vAlign w:val="center"/>
          </w:tcPr>
          <w:p w14:paraId="5AD56EE8" w14:textId="10F4DCA3" w:rsidR="00C16A63" w:rsidRPr="007F1CCA" w:rsidRDefault="00C16A63" w:rsidP="008443AE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FFFFFF" w:themeColor="background1"/>
              </w:rPr>
              <w:t>Sessi</w:t>
            </w:r>
            <w:r w:rsidR="000273A5">
              <w:rPr>
                <w:rStyle w:val="normaltextrun1"/>
                <w:rFonts w:ascii="Arial" w:hAnsi="Arial" w:cs="Arial"/>
                <w:color w:val="FFFFFF" w:themeColor="background1"/>
              </w:rPr>
              <w:t>e</w:t>
            </w:r>
            <w:proofErr w:type="spellEnd"/>
          </w:p>
        </w:tc>
      </w:tr>
      <w:tr w:rsidR="00C16A63" w:rsidRPr="007F1CCA" w14:paraId="1EEA1DE5" w14:textId="749C4ECE" w:rsidTr="000273A5">
        <w:trPr>
          <w:trHeight w:val="454"/>
        </w:trPr>
        <w:tc>
          <w:tcPr>
            <w:tcW w:w="712" w:type="pct"/>
            <w:vAlign w:val="center"/>
          </w:tcPr>
          <w:p w14:paraId="6383F12E" w14:textId="3A7F5B10" w:rsidR="00B34B6F" w:rsidRPr="007F1CCA" w:rsidRDefault="00B34B6F" w:rsidP="00C53BFC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>08:</w:t>
            </w:r>
            <w:r w:rsidR="005F1C52">
              <w:rPr>
                <w:rFonts w:ascii="Arial" w:hAnsi="Arial" w:cs="Arial"/>
                <w:sz w:val="20"/>
                <w:szCs w:val="20"/>
              </w:rPr>
              <w:t>4</w:t>
            </w:r>
            <w:r w:rsidR="005F1C52">
              <w:rPr>
                <w:sz w:val="20"/>
                <w:szCs w:val="20"/>
              </w:rPr>
              <w:t>5</w:t>
            </w:r>
            <w:r w:rsidRPr="007F1CCA">
              <w:rPr>
                <w:rFonts w:ascii="Arial" w:hAnsi="Arial" w:cs="Arial"/>
                <w:sz w:val="20"/>
                <w:szCs w:val="20"/>
              </w:rPr>
              <w:t>-0</w:t>
            </w:r>
            <w:r w:rsidR="005F1C52">
              <w:rPr>
                <w:rFonts w:ascii="Arial" w:hAnsi="Arial" w:cs="Arial"/>
                <w:sz w:val="20"/>
                <w:szCs w:val="20"/>
              </w:rPr>
              <w:t>9</w:t>
            </w:r>
            <w:r w:rsidRPr="007F1CCA">
              <w:rPr>
                <w:rFonts w:ascii="Arial" w:hAnsi="Arial" w:cs="Arial"/>
                <w:sz w:val="20"/>
                <w:szCs w:val="20"/>
              </w:rPr>
              <w:t>:</w:t>
            </w:r>
            <w:r w:rsidR="005F1C52">
              <w:rPr>
                <w:rFonts w:ascii="Arial" w:hAnsi="Arial" w:cs="Arial"/>
                <w:sz w:val="20"/>
                <w:szCs w:val="20"/>
              </w:rPr>
              <w:t>0</w:t>
            </w:r>
            <w:r w:rsidRPr="007F1CCA">
              <w:rPr>
                <w:rFonts w:ascii="Arial" w:hAnsi="Arial" w:cs="Arial"/>
                <w:sz w:val="20"/>
                <w:szCs w:val="20"/>
              </w:rPr>
              <w:t xml:space="preserve">0       </w:t>
            </w:r>
          </w:p>
        </w:tc>
        <w:tc>
          <w:tcPr>
            <w:tcW w:w="4288" w:type="pct"/>
            <w:gridSpan w:val="7"/>
            <w:vAlign w:val="center"/>
          </w:tcPr>
          <w:p w14:paraId="2B8818F1" w14:textId="44E00A5A" w:rsidR="00B34B6F" w:rsidRPr="007F1CCA" w:rsidRDefault="000273A5" w:rsidP="00C53BFC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Registratie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kandidaten</w:t>
            </w:r>
            <w:proofErr w:type="spellEnd"/>
            <w:r w:rsidR="000B29AB"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</w:p>
        </w:tc>
      </w:tr>
      <w:tr w:rsidR="00C16A63" w:rsidRPr="007F1CCA" w14:paraId="1E727116" w14:textId="73BA98C1" w:rsidTr="000273A5">
        <w:trPr>
          <w:trHeight w:val="454"/>
        </w:trPr>
        <w:tc>
          <w:tcPr>
            <w:tcW w:w="712" w:type="pct"/>
            <w:vAlign w:val="center"/>
          </w:tcPr>
          <w:p w14:paraId="168996F6" w14:textId="0DA70707" w:rsidR="00C16A63" w:rsidRPr="007F1CCA" w:rsidRDefault="00C16A63" w:rsidP="00C53BFC">
            <w:pPr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>0</w:t>
            </w:r>
            <w:r w:rsidR="005F1C52">
              <w:rPr>
                <w:rFonts w:ascii="Arial" w:hAnsi="Arial" w:cs="Arial"/>
                <w:sz w:val="20"/>
                <w:szCs w:val="20"/>
              </w:rPr>
              <w:t>9</w:t>
            </w:r>
            <w:r w:rsidRPr="007F1CCA">
              <w:rPr>
                <w:rFonts w:ascii="Arial" w:hAnsi="Arial" w:cs="Arial"/>
                <w:sz w:val="20"/>
                <w:szCs w:val="20"/>
              </w:rPr>
              <w:t>:</w:t>
            </w:r>
            <w:r w:rsidR="005F1C52">
              <w:rPr>
                <w:rFonts w:ascii="Arial" w:hAnsi="Arial" w:cs="Arial"/>
                <w:sz w:val="20"/>
                <w:szCs w:val="20"/>
              </w:rPr>
              <w:t>0</w:t>
            </w:r>
            <w:r w:rsidRPr="007F1CCA">
              <w:rPr>
                <w:rFonts w:ascii="Arial" w:hAnsi="Arial" w:cs="Arial"/>
                <w:sz w:val="20"/>
                <w:szCs w:val="20"/>
              </w:rPr>
              <w:t>0-09:</w:t>
            </w:r>
            <w:r w:rsidR="005F1C52">
              <w:rPr>
                <w:rFonts w:ascii="Arial" w:hAnsi="Arial" w:cs="Arial"/>
                <w:sz w:val="20"/>
                <w:szCs w:val="20"/>
              </w:rPr>
              <w:t>15</w:t>
            </w:r>
            <w:r w:rsidRPr="007F1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8" w:type="pct"/>
            <w:gridSpan w:val="7"/>
            <w:vAlign w:val="center"/>
          </w:tcPr>
          <w:p w14:paraId="5883267D" w14:textId="7628DA8A" w:rsidR="00C16A63" w:rsidRPr="007F1CCA" w:rsidRDefault="00772D82" w:rsidP="00C53BFC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r w:rsidRPr="00772D82">
              <w:rPr>
                <w:rFonts w:ascii="Arial" w:hAnsi="Arial" w:cs="Arial"/>
                <w:color w:val="222221"/>
                <w:sz w:val="20"/>
              </w:rPr>
              <w:t>Wel</w:t>
            </w:r>
            <w:r w:rsidR="000273A5">
              <w:rPr>
                <w:rFonts w:ascii="Arial" w:hAnsi="Arial" w:cs="Arial"/>
                <w:color w:val="222221"/>
                <w:sz w:val="20"/>
              </w:rPr>
              <w:t>kom</w:t>
            </w:r>
            <w:r w:rsidRPr="00772D82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273A5">
              <w:rPr>
                <w:rFonts w:ascii="Arial" w:hAnsi="Arial" w:cs="Arial"/>
                <w:color w:val="222221"/>
                <w:sz w:val="20"/>
              </w:rPr>
              <w:t>en</w:t>
            </w:r>
            <w:proofErr w:type="spellEnd"/>
            <w:r w:rsidR="000273A5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273A5">
              <w:rPr>
                <w:rFonts w:ascii="Arial" w:hAnsi="Arial" w:cs="Arial"/>
                <w:color w:val="222221"/>
                <w:sz w:val="20"/>
              </w:rPr>
              <w:t>introductie</w:t>
            </w:r>
            <w:proofErr w:type="spellEnd"/>
          </w:p>
        </w:tc>
      </w:tr>
      <w:tr w:rsidR="00772D82" w:rsidRPr="007F1CCA" w14:paraId="1F979759" w14:textId="77777777" w:rsidTr="000273A5">
        <w:trPr>
          <w:trHeight w:val="454"/>
        </w:trPr>
        <w:tc>
          <w:tcPr>
            <w:tcW w:w="712" w:type="pct"/>
            <w:vAlign w:val="center"/>
          </w:tcPr>
          <w:p w14:paraId="12F6F22E" w14:textId="24B37F34" w:rsidR="00772D82" w:rsidRPr="007F1CCA" w:rsidRDefault="00B84E15" w:rsidP="00C53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09:15-09:45</w:t>
            </w:r>
          </w:p>
        </w:tc>
        <w:tc>
          <w:tcPr>
            <w:tcW w:w="4288" w:type="pct"/>
            <w:gridSpan w:val="7"/>
            <w:vAlign w:val="center"/>
          </w:tcPr>
          <w:p w14:paraId="26B59811" w14:textId="6FB8BD75" w:rsidR="00772D82" w:rsidRPr="00772D82" w:rsidRDefault="000B5E8C" w:rsidP="00C53BFC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proofErr w:type="spellStart"/>
            <w:r w:rsidRPr="000B5E8C">
              <w:rPr>
                <w:rFonts w:ascii="Arial" w:hAnsi="Arial" w:cs="Arial"/>
                <w:color w:val="222221"/>
                <w:sz w:val="20"/>
              </w:rPr>
              <w:t>Over</w:t>
            </w:r>
            <w:r w:rsidR="000273A5">
              <w:rPr>
                <w:rFonts w:ascii="Arial" w:hAnsi="Arial" w:cs="Arial"/>
                <w:color w:val="222221"/>
                <w:sz w:val="20"/>
              </w:rPr>
              <w:t>zicht</w:t>
            </w:r>
            <w:proofErr w:type="spellEnd"/>
            <w:r w:rsidR="000273A5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r w:rsidRPr="000B5E8C">
              <w:rPr>
                <w:rFonts w:ascii="Arial" w:hAnsi="Arial" w:cs="Arial"/>
                <w:color w:val="222221"/>
                <w:sz w:val="20"/>
              </w:rPr>
              <w:t>APLS</w:t>
            </w:r>
          </w:p>
        </w:tc>
      </w:tr>
      <w:tr w:rsidR="00C16A63" w:rsidRPr="00F2016D" w14:paraId="3A0853E6" w14:textId="1F844F11" w:rsidTr="000273A5">
        <w:trPr>
          <w:trHeight w:val="454"/>
        </w:trPr>
        <w:tc>
          <w:tcPr>
            <w:tcW w:w="712" w:type="pct"/>
            <w:vAlign w:val="center"/>
          </w:tcPr>
          <w:p w14:paraId="27691610" w14:textId="7EAAA5CD" w:rsidR="00C16A63" w:rsidRPr="007F1CCA" w:rsidRDefault="00C16A63" w:rsidP="00C53B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1CCA">
              <w:rPr>
                <w:rFonts w:ascii="Arial" w:hAnsi="Arial" w:cs="Arial"/>
                <w:sz w:val="20"/>
                <w:szCs w:val="20"/>
              </w:rPr>
              <w:t>09:</w:t>
            </w:r>
            <w:r w:rsidR="009D13BA">
              <w:rPr>
                <w:rFonts w:ascii="Arial" w:hAnsi="Arial" w:cs="Arial"/>
                <w:sz w:val="20"/>
                <w:szCs w:val="20"/>
              </w:rPr>
              <w:t>4</w:t>
            </w:r>
            <w:r w:rsidR="00A13548" w:rsidRPr="007F1CCA">
              <w:rPr>
                <w:rFonts w:ascii="Arial" w:hAnsi="Arial" w:cs="Arial"/>
                <w:sz w:val="20"/>
                <w:szCs w:val="20"/>
              </w:rPr>
              <w:t>5</w:t>
            </w:r>
            <w:r w:rsidRPr="007F1CCA">
              <w:rPr>
                <w:rFonts w:ascii="Arial" w:hAnsi="Arial" w:cs="Arial"/>
                <w:sz w:val="20"/>
                <w:szCs w:val="20"/>
              </w:rPr>
              <w:t>-</w:t>
            </w:r>
            <w:r w:rsidR="009D13BA">
              <w:rPr>
                <w:rFonts w:ascii="Arial" w:hAnsi="Arial" w:cs="Arial"/>
                <w:sz w:val="20"/>
                <w:szCs w:val="20"/>
              </w:rPr>
              <w:t>10</w:t>
            </w:r>
            <w:r w:rsidRPr="007F1CCA">
              <w:rPr>
                <w:rFonts w:ascii="Arial" w:hAnsi="Arial" w:cs="Arial"/>
                <w:sz w:val="20"/>
                <w:szCs w:val="20"/>
              </w:rPr>
              <w:t>:</w:t>
            </w:r>
            <w:r w:rsidR="009D13BA">
              <w:rPr>
                <w:rFonts w:ascii="Arial" w:hAnsi="Arial" w:cs="Arial"/>
                <w:sz w:val="20"/>
                <w:szCs w:val="20"/>
              </w:rPr>
              <w:t>3</w:t>
            </w:r>
            <w:r w:rsidR="00A13548" w:rsidRPr="007F1C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8" w:type="pct"/>
            <w:gridSpan w:val="7"/>
            <w:vAlign w:val="center"/>
          </w:tcPr>
          <w:p w14:paraId="31D9F187" w14:textId="6A711767" w:rsidR="00C16A63" w:rsidRPr="00F2016D" w:rsidRDefault="000273A5" w:rsidP="00C53BFC">
            <w:pPr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2016D">
              <w:rPr>
                <w:rFonts w:ascii="Arial" w:hAnsi="Arial" w:cs="Arial"/>
                <w:sz w:val="20"/>
                <w:szCs w:val="20"/>
                <w:lang w:val="nl-NL"/>
              </w:rPr>
              <w:t>Demo c</w:t>
            </w:r>
            <w:r w:rsidR="009D13BA" w:rsidRPr="00F2016D">
              <w:rPr>
                <w:rFonts w:ascii="Arial" w:hAnsi="Arial" w:cs="Arial"/>
                <w:sz w:val="20"/>
                <w:szCs w:val="20"/>
                <w:lang w:val="nl-NL"/>
              </w:rPr>
              <w:t>ardia</w:t>
            </w:r>
            <w:r w:rsidRPr="00F2016D">
              <w:rPr>
                <w:rFonts w:ascii="Arial" w:hAnsi="Arial" w:cs="Arial"/>
                <w:sz w:val="20"/>
                <w:szCs w:val="20"/>
                <w:lang w:val="nl-NL"/>
              </w:rPr>
              <w:t>le</w:t>
            </w:r>
            <w:r w:rsidR="00C16A63" w:rsidRPr="00F2016D">
              <w:rPr>
                <w:rFonts w:ascii="Arial" w:hAnsi="Arial" w:cs="Arial"/>
                <w:sz w:val="20"/>
                <w:szCs w:val="20"/>
                <w:lang w:val="nl-NL"/>
              </w:rPr>
              <w:t xml:space="preserve"> simulati</w:t>
            </w:r>
            <w:r w:rsidRPr="00F2016D">
              <w:rPr>
                <w:rFonts w:ascii="Arial" w:hAnsi="Arial" w:cs="Arial"/>
                <w:sz w:val="20"/>
                <w:szCs w:val="20"/>
                <w:lang w:val="nl-NL"/>
              </w:rPr>
              <w:t>e</w:t>
            </w:r>
            <w:r w:rsidR="00C16A63" w:rsidRPr="00F2016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F2016D">
              <w:rPr>
                <w:rFonts w:ascii="Arial" w:hAnsi="Arial" w:cs="Arial"/>
                <w:sz w:val="20"/>
                <w:szCs w:val="20"/>
                <w:lang w:val="nl-NL"/>
              </w:rPr>
              <w:t>met aandacht voor leiderschap</w:t>
            </w:r>
          </w:p>
        </w:tc>
      </w:tr>
      <w:tr w:rsidR="00B817E5" w:rsidRPr="007F1CCA" w14:paraId="7A84DCFD" w14:textId="77777777" w:rsidTr="000273A5">
        <w:trPr>
          <w:trHeight w:val="454"/>
        </w:trPr>
        <w:tc>
          <w:tcPr>
            <w:tcW w:w="712" w:type="pct"/>
            <w:vMerge w:val="restart"/>
            <w:vAlign w:val="center"/>
          </w:tcPr>
          <w:p w14:paraId="18051C49" w14:textId="0D9F0006" w:rsidR="00B817E5" w:rsidRDefault="00B817E5" w:rsidP="00C53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10:30-10:50</w:t>
            </w:r>
          </w:p>
        </w:tc>
        <w:tc>
          <w:tcPr>
            <w:tcW w:w="4288" w:type="pct"/>
            <w:gridSpan w:val="7"/>
            <w:shd w:val="clear" w:color="auto" w:fill="FF9D9D"/>
            <w:vAlign w:val="center"/>
          </w:tcPr>
          <w:p w14:paraId="171ACF06" w14:textId="5010BFB9" w:rsidR="00B817E5" w:rsidRPr="0027304E" w:rsidRDefault="000273A5" w:rsidP="00C53BFC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Rood</w:t>
            </w:r>
            <w:r w:rsidR="00B817E5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>station</w:t>
            </w:r>
          </w:p>
        </w:tc>
      </w:tr>
      <w:tr w:rsidR="0027304E" w:rsidRPr="007F1CCA" w14:paraId="2BDA9E1A" w14:textId="77777777" w:rsidTr="000273A5">
        <w:trPr>
          <w:trHeight w:val="454"/>
        </w:trPr>
        <w:tc>
          <w:tcPr>
            <w:tcW w:w="712" w:type="pct"/>
            <w:vMerge/>
            <w:vAlign w:val="center"/>
          </w:tcPr>
          <w:p w14:paraId="4E235ED3" w14:textId="77777777" w:rsidR="0027304E" w:rsidRDefault="0027304E" w:rsidP="0027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pct"/>
            <w:gridSpan w:val="7"/>
            <w:shd w:val="clear" w:color="auto" w:fill="81BEFF"/>
            <w:vAlign w:val="center"/>
          </w:tcPr>
          <w:p w14:paraId="3DF99BCB" w14:textId="31EC639F" w:rsidR="0027304E" w:rsidRPr="0027304E" w:rsidRDefault="000273A5" w:rsidP="0027304E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Blauw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station</w:t>
            </w:r>
          </w:p>
        </w:tc>
      </w:tr>
      <w:tr w:rsidR="0027304E" w:rsidRPr="007F1CCA" w14:paraId="35EE5F12" w14:textId="77777777" w:rsidTr="000273A5">
        <w:trPr>
          <w:trHeight w:val="454"/>
        </w:trPr>
        <w:tc>
          <w:tcPr>
            <w:tcW w:w="712" w:type="pct"/>
            <w:vMerge/>
            <w:vAlign w:val="center"/>
          </w:tcPr>
          <w:p w14:paraId="76F2139F" w14:textId="77777777" w:rsidR="0027304E" w:rsidRDefault="0027304E" w:rsidP="0027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pct"/>
            <w:gridSpan w:val="7"/>
            <w:shd w:val="clear" w:color="auto" w:fill="D0FF9E"/>
            <w:vAlign w:val="center"/>
          </w:tcPr>
          <w:p w14:paraId="3FE7AD41" w14:textId="05DC4DA7" w:rsidR="0027304E" w:rsidRPr="0027304E" w:rsidRDefault="000273A5" w:rsidP="0027304E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Groen</w:t>
            </w:r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station</w:t>
            </w:r>
          </w:p>
        </w:tc>
      </w:tr>
      <w:tr w:rsidR="0027304E" w:rsidRPr="007F1CCA" w14:paraId="0E86927B" w14:textId="77777777" w:rsidTr="000273A5">
        <w:trPr>
          <w:trHeight w:val="454"/>
        </w:trPr>
        <w:tc>
          <w:tcPr>
            <w:tcW w:w="712" w:type="pct"/>
            <w:vMerge/>
            <w:vAlign w:val="center"/>
          </w:tcPr>
          <w:p w14:paraId="5844E7FD" w14:textId="20378967" w:rsidR="0027304E" w:rsidRPr="007F1CCA" w:rsidRDefault="0027304E" w:rsidP="0027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pct"/>
            <w:gridSpan w:val="7"/>
            <w:shd w:val="clear" w:color="auto" w:fill="FFF482"/>
            <w:vAlign w:val="center"/>
          </w:tcPr>
          <w:p w14:paraId="6684C501" w14:textId="18ACE0E1" w:rsidR="0027304E" w:rsidRPr="0027304E" w:rsidRDefault="000273A5" w:rsidP="0027304E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Geel</w:t>
            </w:r>
            <w:proofErr w:type="spellEnd"/>
            <w:r w:rsidR="004E57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="0027304E" w:rsidRPr="0027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station</w:t>
            </w:r>
          </w:p>
        </w:tc>
      </w:tr>
      <w:tr w:rsidR="0027304E" w:rsidRPr="007F1CCA" w14:paraId="5A1BF716" w14:textId="77777777" w:rsidTr="000273A5">
        <w:trPr>
          <w:trHeight w:val="34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14:paraId="2FDA1E74" w14:textId="039F1D9D" w:rsidR="0027304E" w:rsidRPr="007F1CCA" w:rsidRDefault="0027304E" w:rsidP="00A82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20A2">
              <w:rPr>
                <w:rFonts w:ascii="Arial" w:hAnsi="Arial" w:cs="Arial"/>
                <w:sz w:val="20"/>
                <w:szCs w:val="20"/>
              </w:rPr>
              <w:t>0</w:t>
            </w:r>
            <w:r w:rsidRPr="007F1CCA">
              <w:rPr>
                <w:rFonts w:ascii="Arial" w:hAnsi="Arial" w:cs="Arial"/>
                <w:sz w:val="20"/>
                <w:szCs w:val="20"/>
              </w:rPr>
              <w:t>:50-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20A2">
              <w:rPr>
                <w:rFonts w:ascii="Arial" w:hAnsi="Arial" w:cs="Arial"/>
                <w:sz w:val="20"/>
                <w:szCs w:val="20"/>
              </w:rPr>
              <w:t>1</w:t>
            </w:r>
            <w:r w:rsidRPr="007F1C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F20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8" w:type="pct"/>
            <w:gridSpan w:val="7"/>
            <w:shd w:val="clear" w:color="auto" w:fill="DBE5F1" w:themeFill="accent1" w:themeFillTint="33"/>
            <w:vAlign w:val="center"/>
          </w:tcPr>
          <w:p w14:paraId="62044D72" w14:textId="02D870A5" w:rsidR="0027304E" w:rsidRPr="007F1CCA" w:rsidRDefault="00F2016D" w:rsidP="0027304E">
            <w:pPr>
              <w:ind w:left="-24"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</w:tr>
      <w:tr w:rsidR="0027304E" w:rsidRPr="007F1CCA" w14:paraId="7C437125" w14:textId="372DBDD2" w:rsidTr="000273A5">
        <w:trPr>
          <w:trHeight w:val="510"/>
        </w:trPr>
        <w:tc>
          <w:tcPr>
            <w:tcW w:w="712" w:type="pct"/>
            <w:vMerge w:val="restart"/>
          </w:tcPr>
          <w:p w14:paraId="42007499" w14:textId="2E6AE0AB" w:rsidR="0027304E" w:rsidRDefault="0027304E" w:rsidP="00E411F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81663">
              <w:rPr>
                <w:rFonts w:ascii="Arial" w:hAnsi="Arial" w:cs="Arial"/>
                <w:sz w:val="20"/>
                <w:szCs w:val="20"/>
              </w:rPr>
              <w:t>11:05</w:t>
            </w:r>
            <w:r>
              <w:rPr>
                <w:rFonts w:ascii="Arial" w:hAnsi="Arial" w:cs="Arial"/>
                <w:sz w:val="20"/>
                <w:szCs w:val="20"/>
              </w:rPr>
              <w:t>-14:20</w:t>
            </w:r>
          </w:p>
          <w:p w14:paraId="7BF620B7" w14:textId="7872EC1D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2616B75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C8773E5" w14:textId="423B6EE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288" w:type="pct"/>
            <w:gridSpan w:val="7"/>
            <w:vAlign w:val="center"/>
          </w:tcPr>
          <w:p w14:paraId="70D7FB80" w14:textId="5C74A051" w:rsidR="0027304E" w:rsidRPr="009E6D1C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es</w:t>
            </w:r>
            <w:proofErr w:type="spellEnd"/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met continue </w:t>
            </w:r>
            <w:proofErr w:type="spellStart"/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beoordeling</w:t>
            </w:r>
            <w:proofErr w:type="spellEnd"/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(3 x 50 </w:t>
            </w:r>
            <w:proofErr w:type="spellStart"/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>minute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n</w:t>
            </w:r>
            <w:proofErr w:type="spellEnd"/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>)</w:t>
            </w:r>
          </w:p>
        </w:tc>
      </w:tr>
      <w:tr w:rsidR="0027304E" w:rsidRPr="007F1CCA" w14:paraId="33D98919" w14:textId="77777777" w:rsidTr="000273A5">
        <w:trPr>
          <w:trHeight w:val="397"/>
        </w:trPr>
        <w:tc>
          <w:tcPr>
            <w:tcW w:w="712" w:type="pct"/>
            <w:vMerge/>
          </w:tcPr>
          <w:p w14:paraId="0558A8E3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</w:tcPr>
          <w:p w14:paraId="3301C1C5" w14:textId="1DE26A65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9" w:type="pct"/>
            <w:vAlign w:val="center"/>
          </w:tcPr>
          <w:p w14:paraId="57DC75EE" w14:textId="6FC4BB60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381663">
              <w:rPr>
                <w:rFonts w:ascii="Arial" w:hAnsi="Arial" w:cs="Arial"/>
                <w:sz w:val="20"/>
                <w:lang w:val="en-GB"/>
              </w:rPr>
              <w:t>11:05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-11: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55</w:t>
            </w:r>
          </w:p>
        </w:tc>
        <w:tc>
          <w:tcPr>
            <w:tcW w:w="1056" w:type="pct"/>
            <w:gridSpan w:val="2"/>
            <w:vAlign w:val="center"/>
          </w:tcPr>
          <w:p w14:paraId="6A39757A" w14:textId="77777777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11: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55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-12: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</w:tc>
        <w:tc>
          <w:tcPr>
            <w:tcW w:w="282" w:type="pct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A51FC0" w14:textId="0A9D3EB9" w:rsidR="0027304E" w:rsidRPr="001F1001" w:rsidRDefault="0027304E" w:rsidP="0027304E">
            <w:pPr>
              <w:pStyle w:val="Plattetekst"/>
              <w:ind w:left="113" w:right="113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1F1001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Lunch</w:t>
            </w:r>
            <w:r w:rsidR="000273A5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 xml:space="preserve"> </w:t>
            </w:r>
            <w:r w:rsidR="000273A5" w:rsidRPr="000273A5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12</w:t>
            </w:r>
            <w:r w:rsidR="00992ECC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:</w:t>
            </w:r>
            <w:r w:rsidR="000273A5" w:rsidRPr="000273A5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45-13</w:t>
            </w:r>
            <w:r w:rsidR="00992ECC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:</w:t>
            </w:r>
            <w:r w:rsidR="000273A5" w:rsidRPr="000273A5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30</w:t>
            </w:r>
          </w:p>
        </w:tc>
        <w:tc>
          <w:tcPr>
            <w:tcW w:w="1080" w:type="pct"/>
            <w:vAlign w:val="center"/>
          </w:tcPr>
          <w:p w14:paraId="12431DC3" w14:textId="283ABCD0" w:rsidR="0027304E" w:rsidRPr="001F1001" w:rsidRDefault="0027304E" w:rsidP="0027304E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3:30</w:t>
            </w: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4:20</w:t>
            </w:r>
          </w:p>
        </w:tc>
      </w:tr>
      <w:tr w:rsidR="0027304E" w:rsidRPr="007F1CCA" w14:paraId="55E3A86B" w14:textId="5F4A5C21" w:rsidTr="000273A5">
        <w:trPr>
          <w:trHeight w:val="454"/>
        </w:trPr>
        <w:tc>
          <w:tcPr>
            <w:tcW w:w="712" w:type="pct"/>
            <w:vMerge/>
          </w:tcPr>
          <w:p w14:paraId="62645CF7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FF9D9D"/>
            <w:vAlign w:val="center"/>
          </w:tcPr>
          <w:p w14:paraId="6BB24B3E" w14:textId="0410712C" w:rsidR="0027304E" w:rsidRPr="0027304E" w:rsidRDefault="000273A5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Rood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1FD6A8F" w14:textId="4C425B83" w:rsidR="0027304E" w:rsidRPr="00B8390B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</w:t>
            </w:r>
            <w:r w:rsidR="0027304E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06AB3438" w14:textId="080A3168" w:rsidR="0027304E" w:rsidRPr="00E411F8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71632FAF" w14:textId="778A1096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42BD3A60" w14:textId="5C1C3BAB" w:rsidR="0027304E" w:rsidRPr="007F1CCA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</w:tr>
      <w:tr w:rsidR="0027304E" w:rsidRPr="007F1CCA" w14:paraId="0710CCD9" w14:textId="5B5B99B5" w:rsidTr="000273A5">
        <w:trPr>
          <w:trHeight w:val="454"/>
        </w:trPr>
        <w:tc>
          <w:tcPr>
            <w:tcW w:w="712" w:type="pct"/>
            <w:vMerge/>
          </w:tcPr>
          <w:p w14:paraId="6EC2A425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81BEFF"/>
            <w:vAlign w:val="center"/>
          </w:tcPr>
          <w:p w14:paraId="141C3305" w14:textId="4ABC8569" w:rsidR="0027304E" w:rsidRPr="0027304E" w:rsidRDefault="004E574B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004E574B">
              <w:rPr>
                <w:rFonts w:ascii="Arial" w:hAnsi="Arial" w:cs="Arial"/>
                <w:b/>
                <w:bCs/>
                <w:sz w:val="20"/>
              </w:rPr>
              <w:t>B</w:t>
            </w:r>
            <w:r w:rsidR="000273A5">
              <w:rPr>
                <w:rFonts w:ascii="Arial" w:hAnsi="Arial" w:cs="Arial"/>
                <w:b/>
                <w:bCs/>
                <w:sz w:val="20"/>
              </w:rPr>
              <w:t>lauw</w:t>
            </w:r>
            <w:proofErr w:type="spellEnd"/>
          </w:p>
        </w:tc>
        <w:tc>
          <w:tcPr>
            <w:tcW w:w="1089" w:type="pct"/>
            <w:shd w:val="clear" w:color="auto" w:fill="auto"/>
            <w:vAlign w:val="center"/>
          </w:tcPr>
          <w:p w14:paraId="22B2915C" w14:textId="4DDCAD80" w:rsidR="0027304E" w:rsidRPr="00B8390B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4A9D4B5A" w14:textId="14B38C08" w:rsidR="0027304E" w:rsidRPr="007F1CCA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377F34C3" w14:textId="0D95E5CB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424A931" w14:textId="1EB899EA" w:rsidR="0027304E" w:rsidRPr="007F1CCA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</w:tr>
      <w:tr w:rsidR="0027304E" w:rsidRPr="007F1CCA" w14:paraId="700C60B9" w14:textId="77777777" w:rsidTr="000273A5">
        <w:trPr>
          <w:trHeight w:val="454"/>
        </w:trPr>
        <w:tc>
          <w:tcPr>
            <w:tcW w:w="712" w:type="pct"/>
            <w:vMerge/>
          </w:tcPr>
          <w:p w14:paraId="3A229860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D0FF9E"/>
            <w:vAlign w:val="center"/>
          </w:tcPr>
          <w:p w14:paraId="5C3C7144" w14:textId="30D165EE" w:rsidR="0027304E" w:rsidRPr="0027304E" w:rsidRDefault="004E574B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</w:t>
            </w:r>
            <w:r w:rsidR="000273A5">
              <w:rPr>
                <w:rFonts w:ascii="Arial" w:hAnsi="Arial" w:cs="Arial"/>
                <w:b/>
                <w:bCs/>
                <w:sz w:val="20"/>
              </w:rPr>
              <w:t>oen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5D2281B" w14:textId="574E5F43" w:rsidR="0027304E" w:rsidRPr="00246524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37F46D9B" w14:textId="7D0FE27B" w:rsidR="0027304E" w:rsidRPr="007F1CCA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3A594496" w14:textId="31E4F76A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A1E8621" w14:textId="0B7A9367" w:rsidR="0027304E" w:rsidRPr="007F1CCA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</w:tr>
      <w:tr w:rsidR="0027304E" w:rsidRPr="007F1CCA" w14:paraId="759176B3" w14:textId="1465FC8E" w:rsidTr="000273A5">
        <w:trPr>
          <w:trHeight w:val="454"/>
        </w:trPr>
        <w:tc>
          <w:tcPr>
            <w:tcW w:w="712" w:type="pct"/>
            <w:vMerge/>
          </w:tcPr>
          <w:p w14:paraId="19C1046A" w14:textId="77777777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FFF482"/>
            <w:vAlign w:val="center"/>
          </w:tcPr>
          <w:p w14:paraId="76276DDA" w14:textId="60CB2175" w:rsidR="0027304E" w:rsidRPr="0027304E" w:rsidRDefault="004E574B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</w:t>
            </w:r>
            <w:r w:rsidR="000273A5">
              <w:rPr>
                <w:rFonts w:ascii="Arial" w:hAnsi="Arial" w:cs="Arial"/>
                <w:b/>
                <w:bCs/>
                <w:sz w:val="20"/>
              </w:rPr>
              <w:t>eel</w:t>
            </w:r>
            <w:proofErr w:type="spellEnd"/>
          </w:p>
        </w:tc>
        <w:tc>
          <w:tcPr>
            <w:tcW w:w="1089" w:type="pct"/>
            <w:shd w:val="clear" w:color="auto" w:fill="auto"/>
            <w:vAlign w:val="center"/>
          </w:tcPr>
          <w:p w14:paraId="61AE3A6E" w14:textId="20B1AF5A" w:rsidR="0027304E" w:rsidRPr="00246524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664E9D54" w14:textId="14B1AD4D" w:rsidR="0027304E" w:rsidRPr="007F1CCA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1FBCAD1E" w14:textId="494139AE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79688C9" w14:textId="709AD1E4" w:rsidR="0027304E" w:rsidRPr="007F1CCA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</w:tr>
      <w:tr w:rsidR="0027304E" w:rsidRPr="007F1CCA" w14:paraId="561AA102" w14:textId="1CD996F6" w:rsidTr="000273A5">
        <w:trPr>
          <w:trHeight w:val="34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14:paraId="425895CC" w14:textId="654D08A3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Fonts w:ascii="Arial" w:hAnsi="Arial" w:cs="Arial"/>
                <w:color w:val="222221"/>
                <w:sz w:val="20"/>
              </w:rPr>
              <w:t>1</w:t>
            </w:r>
            <w:r>
              <w:rPr>
                <w:rFonts w:ascii="Arial" w:hAnsi="Arial" w:cs="Arial"/>
                <w:color w:val="222221"/>
                <w:sz w:val="20"/>
              </w:rPr>
              <w:t>2</w:t>
            </w:r>
            <w:r w:rsidRPr="007F1CCA">
              <w:rPr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Fonts w:ascii="Arial" w:hAnsi="Arial" w:cs="Arial"/>
                <w:color w:val="222221"/>
                <w:sz w:val="20"/>
              </w:rPr>
              <w:t>4</w:t>
            </w:r>
            <w:r w:rsidRPr="007F1CCA">
              <w:rPr>
                <w:rFonts w:ascii="Arial" w:hAnsi="Arial" w:cs="Arial"/>
                <w:color w:val="222221"/>
                <w:sz w:val="20"/>
              </w:rPr>
              <w:t>5-13:</w:t>
            </w:r>
            <w:r>
              <w:rPr>
                <w:rFonts w:ascii="Arial" w:hAnsi="Arial" w:cs="Arial"/>
                <w:color w:val="222221"/>
                <w:sz w:val="20"/>
              </w:rPr>
              <w:t>30</w:t>
            </w:r>
          </w:p>
        </w:tc>
        <w:tc>
          <w:tcPr>
            <w:tcW w:w="4288" w:type="pct"/>
            <w:gridSpan w:val="7"/>
            <w:shd w:val="clear" w:color="auto" w:fill="DBE5F1" w:themeFill="accent1" w:themeFillTint="33"/>
            <w:vAlign w:val="center"/>
          </w:tcPr>
          <w:p w14:paraId="62812F6F" w14:textId="74B5C286" w:rsidR="0027304E" w:rsidRPr="007F1CCA" w:rsidRDefault="0027304E" w:rsidP="0027304E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7F1CCA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Lunch  </w:t>
            </w:r>
          </w:p>
        </w:tc>
      </w:tr>
      <w:tr w:rsidR="0027304E" w:rsidRPr="007F1CCA" w14:paraId="0A373B90" w14:textId="77777777" w:rsidTr="000273A5">
        <w:trPr>
          <w:trHeight w:val="34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14:paraId="51822F17" w14:textId="3A266194" w:rsidR="0027304E" w:rsidRPr="007F1CCA" w:rsidRDefault="0027304E" w:rsidP="0027304E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>
              <w:rPr>
                <w:rFonts w:ascii="Arial" w:hAnsi="Arial" w:cs="Arial"/>
                <w:color w:val="222221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4:20-14:25</w:t>
            </w:r>
          </w:p>
        </w:tc>
        <w:tc>
          <w:tcPr>
            <w:tcW w:w="4288" w:type="pct"/>
            <w:gridSpan w:val="7"/>
            <w:shd w:val="clear" w:color="auto" w:fill="DBE5F1" w:themeFill="accent1" w:themeFillTint="33"/>
            <w:vAlign w:val="center"/>
          </w:tcPr>
          <w:p w14:paraId="0A556CAF" w14:textId="285F6FC2" w:rsidR="0027304E" w:rsidRPr="000273A5" w:rsidRDefault="000273A5" w:rsidP="0027304E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0273A5">
              <w:rPr>
                <w:rFonts w:ascii="Arial" w:hAnsi="Arial" w:cs="Arial"/>
                <w:b/>
                <w:bCs/>
                <w:color w:val="222221"/>
                <w:sz w:val="20"/>
              </w:rPr>
              <w:t>K</w:t>
            </w:r>
            <w:r w:rsidRPr="000273A5">
              <w:rPr>
                <w:rFonts w:ascii="Arial" w:hAnsi="Arial" w:cs="Arial"/>
                <w:b/>
                <w:bCs/>
                <w:sz w:val="20"/>
              </w:rPr>
              <w:t xml:space="preserve">orte </w:t>
            </w:r>
            <w:proofErr w:type="spellStart"/>
            <w:r w:rsidR="00F2016D">
              <w:rPr>
                <w:rFonts w:ascii="Arial" w:hAnsi="Arial" w:cs="Arial"/>
                <w:b/>
                <w:bCs/>
                <w:sz w:val="20"/>
              </w:rPr>
              <w:t>pauze</w:t>
            </w:r>
            <w:proofErr w:type="spellEnd"/>
            <w:r w:rsidR="00F2016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273A5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spellStart"/>
            <w:r w:rsidRPr="000273A5">
              <w:rPr>
                <w:rFonts w:ascii="Arial" w:hAnsi="Arial" w:cs="Arial"/>
                <w:b/>
                <w:bCs/>
                <w:sz w:val="20"/>
              </w:rPr>
              <w:t>wissel</w:t>
            </w:r>
            <w:proofErr w:type="spellEnd"/>
            <w:r w:rsidRPr="000273A5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7304E" w:rsidRPr="007F1CCA" w14:paraId="327E975A" w14:textId="77777777" w:rsidTr="000273A5">
        <w:trPr>
          <w:trHeight w:val="510"/>
        </w:trPr>
        <w:tc>
          <w:tcPr>
            <w:tcW w:w="712" w:type="pct"/>
            <w:vMerge w:val="restart"/>
          </w:tcPr>
          <w:p w14:paraId="25667B07" w14:textId="22D9AFAE" w:rsidR="0027304E" w:rsidRDefault="0027304E" w:rsidP="00E411F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8166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166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8166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-17:10</w:t>
            </w:r>
          </w:p>
          <w:p w14:paraId="731EBE26" w14:textId="24E6AA86" w:rsidR="0027304E" w:rsidRPr="00381663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4288" w:type="pct"/>
            <w:gridSpan w:val="7"/>
            <w:vAlign w:val="center"/>
          </w:tcPr>
          <w:p w14:paraId="0388CF1F" w14:textId="0BB25B9A" w:rsidR="0027304E" w:rsidRPr="007F1CCA" w:rsidRDefault="0027304E" w:rsidP="0027304E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es</w:t>
            </w:r>
            <w:proofErr w:type="spellEnd"/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met continue </w:t>
            </w:r>
            <w:proofErr w:type="spellStart"/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beoordeling</w:t>
            </w:r>
            <w:proofErr w:type="spellEnd"/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(3 x 50 </w:t>
            </w:r>
            <w:proofErr w:type="spellStart"/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>minute</w:t>
            </w:r>
            <w:r w:rsidR="000273A5">
              <w:rPr>
                <w:rStyle w:val="normaltextrun1"/>
                <w:rFonts w:ascii="Arial" w:hAnsi="Arial" w:cs="Arial"/>
                <w:color w:val="222221"/>
                <w:sz w:val="20"/>
              </w:rPr>
              <w:t>n</w:t>
            </w:r>
            <w:proofErr w:type="spellEnd"/>
            <w:r w:rsidRPr="00C828F9">
              <w:rPr>
                <w:rStyle w:val="normaltextrun1"/>
                <w:rFonts w:ascii="Arial" w:hAnsi="Arial" w:cs="Arial"/>
                <w:color w:val="222221"/>
                <w:sz w:val="20"/>
              </w:rPr>
              <w:t>)</w:t>
            </w:r>
          </w:p>
        </w:tc>
      </w:tr>
      <w:tr w:rsidR="0027304E" w:rsidRPr="007F1CCA" w14:paraId="5D8E9EB8" w14:textId="77777777" w:rsidTr="000273A5">
        <w:trPr>
          <w:trHeight w:val="454"/>
        </w:trPr>
        <w:tc>
          <w:tcPr>
            <w:tcW w:w="712" w:type="pct"/>
            <w:vMerge/>
          </w:tcPr>
          <w:p w14:paraId="02BD2E17" w14:textId="43350BF7" w:rsidR="0027304E" w:rsidRPr="00381663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vAlign w:val="center"/>
          </w:tcPr>
          <w:p w14:paraId="2E9DE606" w14:textId="77777777" w:rsidR="0027304E" w:rsidRPr="007F1CCA" w:rsidRDefault="0027304E" w:rsidP="0027304E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5" w:type="pct"/>
            <w:gridSpan w:val="2"/>
            <w:vAlign w:val="center"/>
          </w:tcPr>
          <w:p w14:paraId="7A8E3A76" w14:textId="605D258F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DF5B11">
              <w:rPr>
                <w:rStyle w:val="normaltextrun1"/>
                <w:rFonts w:ascii="Arial" w:hAnsi="Arial" w:cs="Arial"/>
                <w:color w:val="222221"/>
                <w:sz w:val="20"/>
              </w:rPr>
              <w:t>14:25</w:t>
            </w:r>
            <w:r w:rsidR="00F2016D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Pr="00DF5B11">
              <w:rPr>
                <w:rStyle w:val="normaltextrun1"/>
                <w:rFonts w:ascii="Arial" w:hAnsi="Arial" w:cs="Arial"/>
                <w:color w:val="222221"/>
                <w:sz w:val="20"/>
              </w:rPr>
              <w:t>15:15</w:t>
            </w:r>
          </w:p>
        </w:tc>
        <w:tc>
          <w:tcPr>
            <w:tcW w:w="1040" w:type="pct"/>
            <w:vAlign w:val="center"/>
          </w:tcPr>
          <w:p w14:paraId="3D65C03F" w14:textId="09F3706D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DF5B11">
              <w:rPr>
                <w:rStyle w:val="normaltextrun1"/>
                <w:rFonts w:ascii="Arial" w:hAnsi="Arial" w:cs="Arial"/>
                <w:color w:val="222221"/>
                <w:sz w:val="20"/>
              </w:rPr>
              <w:t>15:15</w:t>
            </w:r>
            <w:r w:rsidR="00F2016D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Pr="00DF5B11">
              <w:rPr>
                <w:rStyle w:val="normaltextrun1"/>
                <w:rFonts w:ascii="Arial" w:hAnsi="Arial" w:cs="Arial"/>
                <w:color w:val="222221"/>
                <w:sz w:val="20"/>
              </w:rPr>
              <w:t>16:05</w:t>
            </w:r>
          </w:p>
        </w:tc>
        <w:tc>
          <w:tcPr>
            <w:tcW w:w="260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8D02A3" w14:textId="26A6FA6C" w:rsidR="0027304E" w:rsidRPr="007F1CCA" w:rsidRDefault="000273A5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Break 16:05-16</w:t>
            </w:r>
            <w:r w:rsidR="00992ECC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20</w:t>
            </w:r>
          </w:p>
        </w:tc>
        <w:tc>
          <w:tcPr>
            <w:tcW w:w="1102" w:type="pct"/>
            <w:gridSpan w:val="2"/>
            <w:vAlign w:val="center"/>
          </w:tcPr>
          <w:p w14:paraId="53AAE135" w14:textId="2DD4FB01" w:rsidR="0027304E" w:rsidRPr="007F1CCA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20</w:t>
            </w: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7</w:t>
            </w:r>
            <w:r w:rsidRPr="001F1001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10</w:t>
            </w:r>
          </w:p>
        </w:tc>
      </w:tr>
      <w:tr w:rsidR="000273A5" w:rsidRPr="007F1CCA" w14:paraId="006E9F8E" w14:textId="77777777" w:rsidTr="000273A5">
        <w:trPr>
          <w:trHeight w:val="454"/>
        </w:trPr>
        <w:tc>
          <w:tcPr>
            <w:tcW w:w="712" w:type="pct"/>
            <w:vMerge/>
          </w:tcPr>
          <w:p w14:paraId="300909DF" w14:textId="027237BF" w:rsidR="000273A5" w:rsidRPr="00381663" w:rsidRDefault="000273A5" w:rsidP="000273A5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shd w:val="clear" w:color="auto" w:fill="FF9D9D"/>
            <w:vAlign w:val="center"/>
          </w:tcPr>
          <w:p w14:paraId="65CC8F9E" w14:textId="4688C097" w:rsidR="000273A5" w:rsidRPr="0027304E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Rood</w:t>
            </w:r>
          </w:p>
        </w:tc>
        <w:tc>
          <w:tcPr>
            <w:tcW w:w="1105" w:type="pct"/>
            <w:gridSpan w:val="2"/>
            <w:vAlign w:val="center"/>
          </w:tcPr>
          <w:p w14:paraId="73AE97E8" w14:textId="74FC569A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0C06949F" w14:textId="60E73352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73805C9E" w14:textId="77777777" w:rsidR="000273A5" w:rsidRPr="007F1CCA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2" w:type="pct"/>
            <w:gridSpan w:val="2"/>
            <w:vAlign w:val="center"/>
          </w:tcPr>
          <w:p w14:paraId="1E6E16D5" w14:textId="61DAC813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</w:tr>
      <w:tr w:rsidR="000273A5" w:rsidRPr="007F1CCA" w14:paraId="7952615F" w14:textId="77777777" w:rsidTr="000273A5">
        <w:trPr>
          <w:trHeight w:val="454"/>
        </w:trPr>
        <w:tc>
          <w:tcPr>
            <w:tcW w:w="712" w:type="pct"/>
            <w:vMerge/>
          </w:tcPr>
          <w:p w14:paraId="69D05FAA" w14:textId="6E9A4F7F" w:rsidR="000273A5" w:rsidRPr="007F1CCA" w:rsidRDefault="000273A5" w:rsidP="000273A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81BEFF"/>
            <w:vAlign w:val="center"/>
          </w:tcPr>
          <w:p w14:paraId="5849BC6E" w14:textId="538D4198" w:rsidR="000273A5" w:rsidRPr="0027304E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004E574B">
              <w:rPr>
                <w:rFonts w:ascii="Arial" w:hAnsi="Arial" w:cs="Arial"/>
                <w:b/>
                <w:bCs/>
                <w:sz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</w:rPr>
              <w:t>lauw</w:t>
            </w:r>
            <w:proofErr w:type="spellEnd"/>
          </w:p>
        </w:tc>
        <w:tc>
          <w:tcPr>
            <w:tcW w:w="1105" w:type="pct"/>
            <w:gridSpan w:val="2"/>
            <w:vAlign w:val="center"/>
          </w:tcPr>
          <w:p w14:paraId="1FCEBAD4" w14:textId="2158F244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58E21BF3" w14:textId="0FC0DB0D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7557174F" w14:textId="77777777" w:rsidR="000273A5" w:rsidRPr="007F1CCA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2" w:type="pct"/>
            <w:gridSpan w:val="2"/>
            <w:vAlign w:val="center"/>
          </w:tcPr>
          <w:p w14:paraId="79F2F949" w14:textId="14B801A2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</w:tr>
      <w:tr w:rsidR="000273A5" w:rsidRPr="007F1CCA" w14:paraId="5A9C5D06" w14:textId="77777777" w:rsidTr="000273A5">
        <w:trPr>
          <w:trHeight w:val="454"/>
        </w:trPr>
        <w:tc>
          <w:tcPr>
            <w:tcW w:w="712" w:type="pct"/>
            <w:vMerge/>
          </w:tcPr>
          <w:p w14:paraId="6492AEF2" w14:textId="77777777" w:rsidR="000273A5" w:rsidRPr="007F1CCA" w:rsidRDefault="000273A5" w:rsidP="000273A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D0FF9E"/>
            <w:vAlign w:val="center"/>
          </w:tcPr>
          <w:p w14:paraId="26E9ECA1" w14:textId="21502832" w:rsidR="000273A5" w:rsidRPr="0027304E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Groen</w:t>
            </w:r>
          </w:p>
        </w:tc>
        <w:tc>
          <w:tcPr>
            <w:tcW w:w="1105" w:type="pct"/>
            <w:gridSpan w:val="2"/>
            <w:vAlign w:val="center"/>
          </w:tcPr>
          <w:p w14:paraId="7727A611" w14:textId="3F85EED7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471AC240" w14:textId="18571B40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689AF6A0" w14:textId="77777777" w:rsidR="000273A5" w:rsidRPr="007F1CCA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2" w:type="pct"/>
            <w:gridSpan w:val="2"/>
            <w:vAlign w:val="center"/>
          </w:tcPr>
          <w:p w14:paraId="6A4E583F" w14:textId="02D62134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</w:tr>
      <w:tr w:rsidR="000273A5" w:rsidRPr="007F1CCA" w14:paraId="1B9498CC" w14:textId="77777777" w:rsidTr="000273A5">
        <w:trPr>
          <w:trHeight w:val="454"/>
        </w:trPr>
        <w:tc>
          <w:tcPr>
            <w:tcW w:w="712" w:type="pct"/>
            <w:vMerge/>
          </w:tcPr>
          <w:p w14:paraId="033D0ABC" w14:textId="77777777" w:rsidR="000273A5" w:rsidRPr="007F1CCA" w:rsidRDefault="000273A5" w:rsidP="000273A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FFF482"/>
            <w:vAlign w:val="center"/>
          </w:tcPr>
          <w:p w14:paraId="59CEC81E" w14:textId="1F2FCF21" w:rsidR="000273A5" w:rsidRPr="0027304E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Geel</w:t>
            </w:r>
            <w:proofErr w:type="spellEnd"/>
          </w:p>
        </w:tc>
        <w:tc>
          <w:tcPr>
            <w:tcW w:w="1105" w:type="pct"/>
            <w:gridSpan w:val="2"/>
            <w:vAlign w:val="center"/>
          </w:tcPr>
          <w:p w14:paraId="6CE01737" w14:textId="7E221E83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6BE77D88" w14:textId="68B25ADE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2AC7C19E" w14:textId="77777777" w:rsidR="000273A5" w:rsidRPr="007F1CCA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2" w:type="pct"/>
            <w:gridSpan w:val="2"/>
            <w:vAlign w:val="center"/>
          </w:tcPr>
          <w:p w14:paraId="57D182D2" w14:textId="64287B74" w:rsidR="000273A5" w:rsidRPr="007F1CCA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</w:tr>
      <w:tr w:rsidR="0027304E" w:rsidRPr="007F1CCA" w14:paraId="247383E6" w14:textId="288B381D" w:rsidTr="000273A5">
        <w:trPr>
          <w:trHeight w:val="34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14:paraId="2210652D" w14:textId="45DDC08A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05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4288" w:type="pct"/>
            <w:gridSpan w:val="7"/>
            <w:shd w:val="clear" w:color="auto" w:fill="DBE5F1" w:themeFill="accent1" w:themeFillTint="33"/>
            <w:vAlign w:val="center"/>
          </w:tcPr>
          <w:p w14:paraId="7FF475B1" w14:textId="4627CF0B" w:rsidR="0027304E" w:rsidRPr="007F1CCA" w:rsidRDefault="000273A5" w:rsidP="0027304E">
            <w:pPr>
              <w:ind w:left="-24" w:firstLine="24"/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27304E" w:rsidRPr="007F1CCA" w14:paraId="60294902" w14:textId="60EE3740" w:rsidTr="000273A5">
        <w:trPr>
          <w:trHeight w:val="454"/>
        </w:trPr>
        <w:tc>
          <w:tcPr>
            <w:tcW w:w="712" w:type="pct"/>
            <w:vAlign w:val="center"/>
          </w:tcPr>
          <w:p w14:paraId="25919991" w14:textId="6F818897" w:rsidR="0027304E" w:rsidRPr="007F1CCA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  <w:r w:rsidRPr="007F1CCA">
              <w:rPr>
                <w:rFonts w:ascii="Arial" w:hAnsi="Arial" w:cs="Arial"/>
                <w:sz w:val="20"/>
              </w:rPr>
              <w:t>-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4288" w:type="pct"/>
            <w:gridSpan w:val="7"/>
            <w:vAlign w:val="center"/>
          </w:tcPr>
          <w:p w14:paraId="21A0D564" w14:textId="658228E8" w:rsidR="0027304E" w:rsidRPr="00F2016D" w:rsidRDefault="000273A5" w:rsidP="0027304E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F2016D">
              <w:rPr>
                <w:rFonts w:ascii="Arial" w:hAnsi="Arial" w:cs="Arial"/>
                <w:color w:val="222221"/>
                <w:sz w:val="20"/>
                <w:lang w:val="nl-NL"/>
              </w:rPr>
              <w:t>K</w:t>
            </w:r>
            <w:r w:rsidRPr="00F2016D">
              <w:rPr>
                <w:rFonts w:ascii="Arial" w:hAnsi="Arial" w:cs="Arial"/>
                <w:sz w:val="20"/>
                <w:lang w:val="nl-NL"/>
              </w:rPr>
              <w:t>andidaten</w:t>
            </w:r>
            <w:r w:rsidR="0027304E" w:rsidRPr="00F2016D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="00992ECC">
              <w:rPr>
                <w:rFonts w:ascii="Arial" w:hAnsi="Arial" w:cs="Arial"/>
                <w:color w:val="222221"/>
                <w:sz w:val="20"/>
                <w:lang w:val="nl-NL"/>
              </w:rPr>
              <w:t>-</w:t>
            </w:r>
            <w:r w:rsidR="0027304E" w:rsidRPr="00F2016D">
              <w:rPr>
                <w:rFonts w:ascii="Arial" w:hAnsi="Arial" w:cs="Arial"/>
                <w:color w:val="222221"/>
                <w:sz w:val="20"/>
                <w:lang w:val="nl-NL"/>
              </w:rPr>
              <w:t xml:space="preserve"> Learning partner reflecti</w:t>
            </w:r>
            <w:r w:rsidRPr="00F2016D">
              <w:rPr>
                <w:rFonts w:ascii="Arial" w:hAnsi="Arial" w:cs="Arial"/>
                <w:color w:val="222221"/>
                <w:sz w:val="20"/>
                <w:lang w:val="nl-NL"/>
              </w:rPr>
              <w:t>es</w:t>
            </w:r>
            <w:r w:rsidR="0027304E" w:rsidRPr="00F2016D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F2016D">
              <w:rPr>
                <w:rFonts w:ascii="Arial" w:hAnsi="Arial" w:cs="Arial"/>
                <w:color w:val="222221"/>
                <w:sz w:val="20"/>
                <w:lang w:val="nl-NL"/>
              </w:rPr>
              <w:t xml:space="preserve">met </w:t>
            </w:r>
            <w:r w:rsidR="00041204" w:rsidRPr="00F2016D">
              <w:rPr>
                <w:rFonts w:ascii="Arial" w:hAnsi="Arial" w:cs="Arial"/>
                <w:color w:val="222221"/>
                <w:sz w:val="20"/>
                <w:lang w:val="nl-NL"/>
              </w:rPr>
              <w:t>versnaperingen</w:t>
            </w:r>
            <w:r w:rsidR="0027304E" w:rsidRPr="00F2016D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  <w:p w14:paraId="2DCA8903" w14:textId="1C28D08C" w:rsidR="0027304E" w:rsidRPr="007F1CCA" w:rsidRDefault="0027304E" w:rsidP="0027304E">
            <w:pPr>
              <w:pStyle w:val="Plattetekst"/>
              <w:ind w:left="-24" w:firstLine="24"/>
              <w:rPr>
                <w:rFonts w:ascii="Arial" w:hAnsi="Arial" w:cs="Arial"/>
                <w:sz w:val="20"/>
              </w:rPr>
            </w:pPr>
            <w:r w:rsidRPr="000273A5">
              <w:rPr>
                <w:rFonts w:ascii="Arial" w:hAnsi="Arial" w:cs="Arial"/>
                <w:color w:val="222221"/>
                <w:sz w:val="20"/>
              </w:rPr>
              <w:t xml:space="preserve">Faculty - Faculty meeting </w:t>
            </w:r>
            <w:r w:rsidR="00041204">
              <w:rPr>
                <w:rFonts w:ascii="Arial" w:hAnsi="Arial" w:cs="Arial"/>
                <w:color w:val="222221"/>
                <w:sz w:val="20"/>
              </w:rPr>
              <w:t xml:space="preserve">met </w:t>
            </w:r>
            <w:proofErr w:type="spellStart"/>
            <w:r w:rsidR="00041204">
              <w:rPr>
                <w:rFonts w:ascii="Arial" w:hAnsi="Arial" w:cs="Arial"/>
                <w:color w:val="222221"/>
                <w:sz w:val="20"/>
              </w:rPr>
              <w:t>versnaperingen</w:t>
            </w:r>
            <w:proofErr w:type="spellEnd"/>
          </w:p>
        </w:tc>
      </w:tr>
      <w:tr w:rsidR="0027304E" w:rsidRPr="007F1CCA" w14:paraId="50FB09E9" w14:textId="77777777" w:rsidTr="000273A5">
        <w:trPr>
          <w:trHeight w:val="454"/>
        </w:trPr>
        <w:tc>
          <w:tcPr>
            <w:tcW w:w="712" w:type="pct"/>
            <w:vAlign w:val="center"/>
          </w:tcPr>
          <w:p w14:paraId="012664CF" w14:textId="092403E1" w:rsidR="0027304E" w:rsidRPr="007F1CCA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17: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20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7</w:t>
            </w:r>
            <w:r w:rsidRPr="007F1CCA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>
              <w:rPr>
                <w:rStyle w:val="normaltextrun1"/>
                <w:rFonts w:ascii="Arial" w:hAnsi="Arial" w:cs="Arial"/>
                <w:color w:val="222221"/>
                <w:sz w:val="20"/>
              </w:rPr>
              <w:t>30</w:t>
            </w:r>
          </w:p>
        </w:tc>
        <w:tc>
          <w:tcPr>
            <w:tcW w:w="4288" w:type="pct"/>
            <w:gridSpan w:val="7"/>
            <w:vAlign w:val="center"/>
          </w:tcPr>
          <w:p w14:paraId="38F603C2" w14:textId="078D5C76" w:rsidR="0027304E" w:rsidRPr="007F1CCA" w:rsidRDefault="0027304E" w:rsidP="0027304E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r w:rsidRPr="002F1F31">
              <w:rPr>
                <w:rFonts w:ascii="Arial" w:hAnsi="Arial" w:cs="Arial"/>
                <w:color w:val="222221"/>
                <w:sz w:val="20"/>
              </w:rPr>
              <w:t xml:space="preserve">Feedback </w:t>
            </w:r>
            <w:proofErr w:type="spellStart"/>
            <w:r w:rsidR="00041204">
              <w:rPr>
                <w:rFonts w:ascii="Arial" w:hAnsi="Arial" w:cs="Arial"/>
                <w:color w:val="222221"/>
                <w:sz w:val="20"/>
              </w:rPr>
              <w:t>en</w:t>
            </w:r>
            <w:proofErr w:type="spellEnd"/>
            <w:r w:rsidR="00041204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F2016D">
              <w:rPr>
                <w:rFonts w:ascii="Arial" w:hAnsi="Arial" w:cs="Arial"/>
                <w:color w:val="222221"/>
                <w:sz w:val="20"/>
              </w:rPr>
              <w:t>afsluiting</w:t>
            </w:r>
            <w:proofErr w:type="spellEnd"/>
            <w:r w:rsidR="00F2016D">
              <w:rPr>
                <w:rFonts w:ascii="Arial" w:hAnsi="Arial" w:cs="Arial"/>
                <w:color w:val="222221"/>
                <w:sz w:val="20"/>
              </w:rPr>
              <w:t xml:space="preserve"> cursus</w:t>
            </w:r>
          </w:p>
        </w:tc>
      </w:tr>
    </w:tbl>
    <w:p w14:paraId="0B1AB9BD" w14:textId="77777777" w:rsidR="00380DC0" w:rsidRPr="007F1CCA" w:rsidRDefault="00380DC0" w:rsidP="00041850">
      <w:pPr>
        <w:pStyle w:val="Plattetekst"/>
        <w:rPr>
          <w:rFonts w:ascii="Arial" w:hAnsi="Arial" w:cs="Arial"/>
          <w:color w:val="222221"/>
        </w:rPr>
      </w:pPr>
    </w:p>
    <w:sectPr w:rsidR="00380DC0" w:rsidRPr="007F1CCA" w:rsidSect="000418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99B3" w14:textId="77777777" w:rsidR="00AD53EA" w:rsidRDefault="00AD53EA" w:rsidP="00300133">
      <w:r>
        <w:separator/>
      </w:r>
    </w:p>
  </w:endnote>
  <w:endnote w:type="continuationSeparator" w:id="0">
    <w:p w14:paraId="668C7301" w14:textId="77777777" w:rsidR="00AD53EA" w:rsidRDefault="00AD53EA" w:rsidP="00300133">
      <w:r>
        <w:continuationSeparator/>
      </w:r>
    </w:p>
  </w:endnote>
  <w:endnote w:type="continuationNotice" w:id="1">
    <w:p w14:paraId="60BE3342" w14:textId="77777777" w:rsidR="00AD53EA" w:rsidRDefault="00AD5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3F90" w14:textId="77777777" w:rsidR="0079366A" w:rsidRPr="00946E06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t>©</w:t>
    </w:r>
    <w:r w:rsidRPr="00946E06">
      <w:rPr>
        <w:rFonts w:ascii="Arial" w:hAnsi="Arial" w:cs="Arial"/>
      </w:rPr>
      <w:t xml:space="preserve"> ALSG</w:t>
    </w:r>
    <w:r>
      <w:rPr>
        <w:rFonts w:ascii="Arial" w:hAnsi="Arial" w:cs="Arial"/>
      </w:rPr>
      <w:t xml:space="preserve"> 2023</w:t>
    </w:r>
    <w:r w:rsidRPr="00946E06">
      <w:rPr>
        <w:rFonts w:ascii="Arial" w:hAnsi="Arial" w:cs="Arial"/>
      </w:rPr>
      <w:t>: APLS 7e</w:t>
    </w:r>
  </w:p>
  <w:p w14:paraId="59813346" w14:textId="00909899" w:rsidR="00D0206B" w:rsidRPr="0079366A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892742">
      <w:rPr>
        <w:rFonts w:ascii="Arial" w:hAnsi="Arial" w:cs="Arial"/>
        <w:noProof/>
      </w:rPr>
      <w:t>Candidate programme - APLS R 7e 2024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63E1" w14:textId="173D7D53" w:rsidR="00D0206B" w:rsidRPr="00946E06" w:rsidRDefault="008E6124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t>©</w:t>
    </w:r>
    <w:r w:rsidR="00A04809" w:rsidRPr="00946E06">
      <w:rPr>
        <w:rFonts w:ascii="Arial" w:hAnsi="Arial" w:cs="Arial"/>
      </w:rPr>
      <w:t xml:space="preserve"> ALSG</w:t>
    </w:r>
    <w:r w:rsidR="0045447C">
      <w:rPr>
        <w:rFonts w:ascii="Arial" w:hAnsi="Arial" w:cs="Arial"/>
      </w:rPr>
      <w:t xml:space="preserve"> 202</w:t>
    </w:r>
    <w:r w:rsidR="00041204">
      <w:rPr>
        <w:rFonts w:ascii="Arial" w:hAnsi="Arial" w:cs="Arial"/>
      </w:rPr>
      <w:t>5</w:t>
    </w:r>
    <w:r w:rsidR="00A04809" w:rsidRPr="00946E06">
      <w:rPr>
        <w:rFonts w:ascii="Arial" w:hAnsi="Arial" w:cs="Arial"/>
      </w:rPr>
      <w:t xml:space="preserve">: </w:t>
    </w:r>
    <w:r w:rsidR="006804C5" w:rsidRPr="00946E06">
      <w:rPr>
        <w:rFonts w:ascii="Arial" w:hAnsi="Arial" w:cs="Arial"/>
      </w:rPr>
      <w:t xml:space="preserve">APLS </w:t>
    </w:r>
    <w:r w:rsidR="002F1F31">
      <w:rPr>
        <w:rFonts w:ascii="Arial" w:hAnsi="Arial" w:cs="Arial"/>
      </w:rPr>
      <w:t xml:space="preserve">RC </w:t>
    </w:r>
    <w:r w:rsidR="006804C5" w:rsidRPr="00946E06">
      <w:rPr>
        <w:rFonts w:ascii="Arial" w:hAnsi="Arial" w:cs="Arial"/>
      </w:rPr>
      <w:t>7e</w:t>
    </w:r>
  </w:p>
  <w:p w14:paraId="005F74F7" w14:textId="58026483" w:rsidR="00A04809" w:rsidRPr="00946E06" w:rsidRDefault="006D64F5" w:rsidP="006D64F5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892742">
      <w:rPr>
        <w:rFonts w:ascii="Arial" w:hAnsi="Arial" w:cs="Arial"/>
        <w:noProof/>
      </w:rPr>
      <w:t>Candidate programme - APLS R 7e 2024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8FF3" w14:textId="77777777" w:rsidR="00AD53EA" w:rsidRDefault="00AD53EA" w:rsidP="00300133">
      <w:r>
        <w:separator/>
      </w:r>
    </w:p>
  </w:footnote>
  <w:footnote w:type="continuationSeparator" w:id="0">
    <w:p w14:paraId="7956F77B" w14:textId="77777777" w:rsidR="00AD53EA" w:rsidRDefault="00AD53EA" w:rsidP="00300133">
      <w:r>
        <w:continuationSeparator/>
      </w:r>
    </w:p>
  </w:footnote>
  <w:footnote w:type="continuationNotice" w:id="1">
    <w:p w14:paraId="62D2D829" w14:textId="77777777" w:rsidR="00AD53EA" w:rsidRDefault="00AD5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ACD8" w14:textId="0E0AB9A3" w:rsidR="00D0206B" w:rsidRDefault="00D0206B">
    <w:pPr>
      <w:pStyle w:val="Koptekst"/>
    </w:pPr>
  </w:p>
  <w:p w14:paraId="5D3DDC3E" w14:textId="77777777" w:rsidR="00D0206B" w:rsidRDefault="00D020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49F4" w14:textId="16EBC0FB" w:rsidR="009E5176" w:rsidRDefault="00C25B0B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D9F7D8" wp14:editId="10CE4DBF">
          <wp:simplePos x="0" y="0"/>
          <wp:positionH relativeFrom="margin">
            <wp:align>right</wp:align>
          </wp:positionH>
          <wp:positionV relativeFrom="paragraph">
            <wp:posOffset>-78277</wp:posOffset>
          </wp:positionV>
          <wp:extent cx="1550670" cy="754380"/>
          <wp:effectExtent l="0" t="0" r="0" b="7620"/>
          <wp:wrapNone/>
          <wp:docPr id="15" name="Picture 15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A40C6" w14:textId="7332E12C" w:rsidR="00D0206B" w:rsidRDefault="00D020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B3B7B"/>
    <w:multiLevelType w:val="hybridMultilevel"/>
    <w:tmpl w:val="53F4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38C"/>
    <w:multiLevelType w:val="hybridMultilevel"/>
    <w:tmpl w:val="E2F0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F1D25E3"/>
    <w:multiLevelType w:val="hybridMultilevel"/>
    <w:tmpl w:val="3BD24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02F8"/>
    <w:multiLevelType w:val="hybridMultilevel"/>
    <w:tmpl w:val="368E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F33"/>
    <w:multiLevelType w:val="hybridMultilevel"/>
    <w:tmpl w:val="057C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9D3"/>
    <w:multiLevelType w:val="hybridMultilevel"/>
    <w:tmpl w:val="21B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754"/>
    <w:multiLevelType w:val="hybridMultilevel"/>
    <w:tmpl w:val="BD40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4DEE"/>
    <w:multiLevelType w:val="hybridMultilevel"/>
    <w:tmpl w:val="D3D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77"/>
    <w:multiLevelType w:val="hybridMultilevel"/>
    <w:tmpl w:val="2DD6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59F5"/>
    <w:multiLevelType w:val="hybridMultilevel"/>
    <w:tmpl w:val="2368AE2C"/>
    <w:lvl w:ilvl="0" w:tplc="E43C67F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F809DD"/>
    <w:multiLevelType w:val="hybridMultilevel"/>
    <w:tmpl w:val="9F68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F78"/>
    <w:multiLevelType w:val="multilevel"/>
    <w:tmpl w:val="451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18B7"/>
    <w:multiLevelType w:val="hybridMultilevel"/>
    <w:tmpl w:val="38CE9E48"/>
    <w:lvl w:ilvl="0" w:tplc="66C07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8114">
    <w:abstractNumId w:val="2"/>
  </w:num>
  <w:num w:numId="2" w16cid:durableId="1809473548">
    <w:abstractNumId w:val="2"/>
  </w:num>
  <w:num w:numId="3" w16cid:durableId="244148952">
    <w:abstractNumId w:val="1"/>
  </w:num>
  <w:num w:numId="4" w16cid:durableId="229924165">
    <w:abstractNumId w:val="1"/>
  </w:num>
  <w:num w:numId="5" w16cid:durableId="1786074501">
    <w:abstractNumId w:val="0"/>
  </w:num>
  <w:num w:numId="6" w16cid:durableId="1754886717">
    <w:abstractNumId w:val="2"/>
  </w:num>
  <w:num w:numId="7" w16cid:durableId="1530876743">
    <w:abstractNumId w:val="1"/>
  </w:num>
  <w:num w:numId="8" w16cid:durableId="574630994">
    <w:abstractNumId w:val="2"/>
  </w:num>
  <w:num w:numId="9" w16cid:durableId="2077362518">
    <w:abstractNumId w:val="1"/>
  </w:num>
  <w:num w:numId="10" w16cid:durableId="928658231">
    <w:abstractNumId w:val="2"/>
  </w:num>
  <w:num w:numId="11" w16cid:durableId="99834612">
    <w:abstractNumId w:val="1"/>
  </w:num>
  <w:num w:numId="12" w16cid:durableId="1542013930">
    <w:abstractNumId w:val="2"/>
  </w:num>
  <w:num w:numId="13" w16cid:durableId="143282628">
    <w:abstractNumId w:val="1"/>
  </w:num>
  <w:num w:numId="14" w16cid:durableId="115177237">
    <w:abstractNumId w:val="2"/>
  </w:num>
  <w:num w:numId="15" w16cid:durableId="431366231">
    <w:abstractNumId w:val="1"/>
  </w:num>
  <w:num w:numId="16" w16cid:durableId="1348869236">
    <w:abstractNumId w:val="4"/>
  </w:num>
  <w:num w:numId="17" w16cid:durableId="2127580393">
    <w:abstractNumId w:val="15"/>
  </w:num>
  <w:num w:numId="18" w16cid:durableId="2013406869">
    <w:abstractNumId w:val="2"/>
  </w:num>
  <w:num w:numId="19" w16cid:durableId="1456363235">
    <w:abstractNumId w:val="1"/>
  </w:num>
  <w:num w:numId="20" w16cid:durableId="1761871081">
    <w:abstractNumId w:val="4"/>
  </w:num>
  <w:num w:numId="21" w16cid:durableId="1283881856">
    <w:abstractNumId w:val="15"/>
  </w:num>
  <w:num w:numId="22" w16cid:durableId="1178078580">
    <w:abstractNumId w:val="2"/>
  </w:num>
  <w:num w:numId="23" w16cid:durableId="619067554">
    <w:abstractNumId w:val="1"/>
  </w:num>
  <w:num w:numId="24" w16cid:durableId="88352759">
    <w:abstractNumId w:val="4"/>
  </w:num>
  <w:num w:numId="25" w16cid:durableId="353581612">
    <w:abstractNumId w:val="15"/>
  </w:num>
  <w:num w:numId="26" w16cid:durableId="329646924">
    <w:abstractNumId w:val="16"/>
  </w:num>
  <w:num w:numId="27" w16cid:durableId="1022324699">
    <w:abstractNumId w:val="6"/>
  </w:num>
  <w:num w:numId="28" w16cid:durableId="543909927">
    <w:abstractNumId w:val="2"/>
  </w:num>
  <w:num w:numId="29" w16cid:durableId="1077435088">
    <w:abstractNumId w:val="1"/>
  </w:num>
  <w:num w:numId="30" w16cid:durableId="2047367252">
    <w:abstractNumId w:val="4"/>
  </w:num>
  <w:num w:numId="31" w16cid:durableId="1405030678">
    <w:abstractNumId w:val="15"/>
  </w:num>
  <w:num w:numId="32" w16cid:durableId="585959773">
    <w:abstractNumId w:val="2"/>
  </w:num>
  <w:num w:numId="33" w16cid:durableId="533229328">
    <w:abstractNumId w:val="1"/>
  </w:num>
  <w:num w:numId="34" w16cid:durableId="957571029">
    <w:abstractNumId w:val="4"/>
  </w:num>
  <w:num w:numId="35" w16cid:durableId="431246367">
    <w:abstractNumId w:val="15"/>
  </w:num>
  <w:num w:numId="36" w16cid:durableId="802115738">
    <w:abstractNumId w:val="18"/>
  </w:num>
  <w:num w:numId="37" w16cid:durableId="254093660">
    <w:abstractNumId w:val="5"/>
  </w:num>
  <w:num w:numId="38" w16cid:durableId="1849320277">
    <w:abstractNumId w:val="10"/>
  </w:num>
  <w:num w:numId="39" w16cid:durableId="1711148152">
    <w:abstractNumId w:val="3"/>
  </w:num>
  <w:num w:numId="40" w16cid:durableId="1749183403">
    <w:abstractNumId w:val="13"/>
  </w:num>
  <w:num w:numId="41" w16cid:durableId="939603785">
    <w:abstractNumId w:val="12"/>
  </w:num>
  <w:num w:numId="42" w16cid:durableId="1066612984">
    <w:abstractNumId w:val="14"/>
  </w:num>
  <w:num w:numId="43" w16cid:durableId="1783190428">
    <w:abstractNumId w:val="9"/>
  </w:num>
  <w:num w:numId="44" w16cid:durableId="1473017014">
    <w:abstractNumId w:val="17"/>
  </w:num>
  <w:num w:numId="45" w16cid:durableId="199561378">
    <w:abstractNumId w:val="8"/>
  </w:num>
  <w:num w:numId="46" w16cid:durableId="1351487400">
    <w:abstractNumId w:val="7"/>
  </w:num>
  <w:num w:numId="47" w16cid:durableId="1504051949">
    <w:abstractNumId w:val="11"/>
  </w:num>
  <w:num w:numId="48" w16cid:durableId="484858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17"/>
    <w:rsid w:val="000020EE"/>
    <w:rsid w:val="000021A9"/>
    <w:rsid w:val="00005C80"/>
    <w:rsid w:val="00015E94"/>
    <w:rsid w:val="000160A1"/>
    <w:rsid w:val="00016E82"/>
    <w:rsid w:val="00017990"/>
    <w:rsid w:val="0002077E"/>
    <w:rsid w:val="00021F33"/>
    <w:rsid w:val="00023337"/>
    <w:rsid w:val="000273A5"/>
    <w:rsid w:val="00030088"/>
    <w:rsid w:val="0003113A"/>
    <w:rsid w:val="000329FB"/>
    <w:rsid w:val="000339A1"/>
    <w:rsid w:val="00037DB5"/>
    <w:rsid w:val="00041204"/>
    <w:rsid w:val="00041850"/>
    <w:rsid w:val="00043D43"/>
    <w:rsid w:val="00052109"/>
    <w:rsid w:val="0005408B"/>
    <w:rsid w:val="00055FC6"/>
    <w:rsid w:val="00057318"/>
    <w:rsid w:val="00060608"/>
    <w:rsid w:val="00065F64"/>
    <w:rsid w:val="000664D1"/>
    <w:rsid w:val="00066CC4"/>
    <w:rsid w:val="00071A80"/>
    <w:rsid w:val="00071F67"/>
    <w:rsid w:val="00073464"/>
    <w:rsid w:val="000738C1"/>
    <w:rsid w:val="00081EB9"/>
    <w:rsid w:val="00082044"/>
    <w:rsid w:val="00082717"/>
    <w:rsid w:val="00092985"/>
    <w:rsid w:val="000A3631"/>
    <w:rsid w:val="000A5407"/>
    <w:rsid w:val="000B0270"/>
    <w:rsid w:val="000B13FD"/>
    <w:rsid w:val="000B23DF"/>
    <w:rsid w:val="000B29AB"/>
    <w:rsid w:val="000B4462"/>
    <w:rsid w:val="000B4B57"/>
    <w:rsid w:val="000B5E8C"/>
    <w:rsid w:val="000B62F9"/>
    <w:rsid w:val="000B65CC"/>
    <w:rsid w:val="000B7312"/>
    <w:rsid w:val="000C0ACD"/>
    <w:rsid w:val="000C2218"/>
    <w:rsid w:val="000C241C"/>
    <w:rsid w:val="000D0512"/>
    <w:rsid w:val="000D188B"/>
    <w:rsid w:val="000D1D20"/>
    <w:rsid w:val="000D7B0B"/>
    <w:rsid w:val="000E6DD3"/>
    <w:rsid w:val="000F0476"/>
    <w:rsid w:val="000F08B4"/>
    <w:rsid w:val="000F0E2C"/>
    <w:rsid w:val="000F1738"/>
    <w:rsid w:val="000F2B4B"/>
    <w:rsid w:val="000F6C7E"/>
    <w:rsid w:val="000F73E4"/>
    <w:rsid w:val="000F76D8"/>
    <w:rsid w:val="00103D00"/>
    <w:rsid w:val="00104DA3"/>
    <w:rsid w:val="0010623E"/>
    <w:rsid w:val="00110EAD"/>
    <w:rsid w:val="00120310"/>
    <w:rsid w:val="001242B3"/>
    <w:rsid w:val="0012621D"/>
    <w:rsid w:val="001265B7"/>
    <w:rsid w:val="001314A1"/>
    <w:rsid w:val="00131648"/>
    <w:rsid w:val="00131CF2"/>
    <w:rsid w:val="00153D53"/>
    <w:rsid w:val="00155676"/>
    <w:rsid w:val="00155913"/>
    <w:rsid w:val="00163A1B"/>
    <w:rsid w:val="0016434D"/>
    <w:rsid w:val="00174F89"/>
    <w:rsid w:val="00175282"/>
    <w:rsid w:val="001764B2"/>
    <w:rsid w:val="00184FDC"/>
    <w:rsid w:val="00187F22"/>
    <w:rsid w:val="0019624B"/>
    <w:rsid w:val="001964FB"/>
    <w:rsid w:val="0019677F"/>
    <w:rsid w:val="001A252E"/>
    <w:rsid w:val="001A281C"/>
    <w:rsid w:val="001A2C2C"/>
    <w:rsid w:val="001A57A4"/>
    <w:rsid w:val="001A5C8F"/>
    <w:rsid w:val="001A72F7"/>
    <w:rsid w:val="001B2AD1"/>
    <w:rsid w:val="001C1354"/>
    <w:rsid w:val="001D2182"/>
    <w:rsid w:val="001E0D9C"/>
    <w:rsid w:val="001E223F"/>
    <w:rsid w:val="001E25E6"/>
    <w:rsid w:val="001E574F"/>
    <w:rsid w:val="001E596A"/>
    <w:rsid w:val="001F1001"/>
    <w:rsid w:val="001F1DA2"/>
    <w:rsid w:val="002041A7"/>
    <w:rsid w:val="002076EB"/>
    <w:rsid w:val="0021115F"/>
    <w:rsid w:val="00220075"/>
    <w:rsid w:val="0022394E"/>
    <w:rsid w:val="002271A5"/>
    <w:rsid w:val="00237BBC"/>
    <w:rsid w:val="00243C46"/>
    <w:rsid w:val="00245BF0"/>
    <w:rsid w:val="00246524"/>
    <w:rsid w:val="00247668"/>
    <w:rsid w:val="00251556"/>
    <w:rsid w:val="00252A85"/>
    <w:rsid w:val="0025487F"/>
    <w:rsid w:val="00255B87"/>
    <w:rsid w:val="002600D6"/>
    <w:rsid w:val="00260D05"/>
    <w:rsid w:val="00263B8A"/>
    <w:rsid w:val="00264D0A"/>
    <w:rsid w:val="002668E3"/>
    <w:rsid w:val="00271CCF"/>
    <w:rsid w:val="002724F6"/>
    <w:rsid w:val="0027304E"/>
    <w:rsid w:val="0027650C"/>
    <w:rsid w:val="0027774B"/>
    <w:rsid w:val="00280A08"/>
    <w:rsid w:val="00280F67"/>
    <w:rsid w:val="00283F8F"/>
    <w:rsid w:val="002841A5"/>
    <w:rsid w:val="0028454F"/>
    <w:rsid w:val="002864F7"/>
    <w:rsid w:val="00286BB7"/>
    <w:rsid w:val="00287972"/>
    <w:rsid w:val="00290DAB"/>
    <w:rsid w:val="00291B1D"/>
    <w:rsid w:val="002A0861"/>
    <w:rsid w:val="002A45FB"/>
    <w:rsid w:val="002A6525"/>
    <w:rsid w:val="002A72F4"/>
    <w:rsid w:val="002B00BA"/>
    <w:rsid w:val="002B0128"/>
    <w:rsid w:val="002B1593"/>
    <w:rsid w:val="002B3C0A"/>
    <w:rsid w:val="002C056E"/>
    <w:rsid w:val="002C0B36"/>
    <w:rsid w:val="002C2D62"/>
    <w:rsid w:val="002C4544"/>
    <w:rsid w:val="002C4B8C"/>
    <w:rsid w:val="002D352B"/>
    <w:rsid w:val="002D3743"/>
    <w:rsid w:val="002D77C3"/>
    <w:rsid w:val="002D7EB8"/>
    <w:rsid w:val="002E0E51"/>
    <w:rsid w:val="002E52D9"/>
    <w:rsid w:val="002E6685"/>
    <w:rsid w:val="002E6B66"/>
    <w:rsid w:val="002E709E"/>
    <w:rsid w:val="002E78D2"/>
    <w:rsid w:val="002F1A68"/>
    <w:rsid w:val="002F1F31"/>
    <w:rsid w:val="002F20A2"/>
    <w:rsid w:val="002F2447"/>
    <w:rsid w:val="002F54A9"/>
    <w:rsid w:val="00300133"/>
    <w:rsid w:val="003004B9"/>
    <w:rsid w:val="00300791"/>
    <w:rsid w:val="00303102"/>
    <w:rsid w:val="003075FB"/>
    <w:rsid w:val="0032677A"/>
    <w:rsid w:val="003279C6"/>
    <w:rsid w:val="00331963"/>
    <w:rsid w:val="003340FB"/>
    <w:rsid w:val="00344506"/>
    <w:rsid w:val="00344AE4"/>
    <w:rsid w:val="0035174A"/>
    <w:rsid w:val="003517DB"/>
    <w:rsid w:val="003626F8"/>
    <w:rsid w:val="00365606"/>
    <w:rsid w:val="00380298"/>
    <w:rsid w:val="00380DC0"/>
    <w:rsid w:val="00380EC5"/>
    <w:rsid w:val="0038124A"/>
    <w:rsid w:val="00381663"/>
    <w:rsid w:val="00381F39"/>
    <w:rsid w:val="00386CA9"/>
    <w:rsid w:val="00392AD9"/>
    <w:rsid w:val="00393019"/>
    <w:rsid w:val="00396383"/>
    <w:rsid w:val="003A0FD0"/>
    <w:rsid w:val="003A22C1"/>
    <w:rsid w:val="003A25E5"/>
    <w:rsid w:val="003A3643"/>
    <w:rsid w:val="003A3F43"/>
    <w:rsid w:val="003A599E"/>
    <w:rsid w:val="003A6A70"/>
    <w:rsid w:val="003B6521"/>
    <w:rsid w:val="003B7E96"/>
    <w:rsid w:val="003C33D3"/>
    <w:rsid w:val="003C3EB5"/>
    <w:rsid w:val="003C5DF1"/>
    <w:rsid w:val="003C695A"/>
    <w:rsid w:val="003D01CD"/>
    <w:rsid w:val="003D0530"/>
    <w:rsid w:val="003D62E8"/>
    <w:rsid w:val="003E09AF"/>
    <w:rsid w:val="003E0DF2"/>
    <w:rsid w:val="003F2A78"/>
    <w:rsid w:val="003F2C3A"/>
    <w:rsid w:val="003F4CEF"/>
    <w:rsid w:val="004001E8"/>
    <w:rsid w:val="00401249"/>
    <w:rsid w:val="00415D22"/>
    <w:rsid w:val="00420330"/>
    <w:rsid w:val="00421FE4"/>
    <w:rsid w:val="00422927"/>
    <w:rsid w:val="0042297B"/>
    <w:rsid w:val="00424930"/>
    <w:rsid w:val="00426067"/>
    <w:rsid w:val="00445084"/>
    <w:rsid w:val="0044650C"/>
    <w:rsid w:val="0045197F"/>
    <w:rsid w:val="0045447C"/>
    <w:rsid w:val="004551DB"/>
    <w:rsid w:val="00464B0F"/>
    <w:rsid w:val="00471609"/>
    <w:rsid w:val="00472039"/>
    <w:rsid w:val="004758B6"/>
    <w:rsid w:val="00475D84"/>
    <w:rsid w:val="00475DC7"/>
    <w:rsid w:val="00481511"/>
    <w:rsid w:val="00481F64"/>
    <w:rsid w:val="004827B9"/>
    <w:rsid w:val="00492283"/>
    <w:rsid w:val="004941CF"/>
    <w:rsid w:val="00495323"/>
    <w:rsid w:val="004A4EE2"/>
    <w:rsid w:val="004B19A6"/>
    <w:rsid w:val="004B20E5"/>
    <w:rsid w:val="004B5437"/>
    <w:rsid w:val="004C315F"/>
    <w:rsid w:val="004C3CA6"/>
    <w:rsid w:val="004C79A8"/>
    <w:rsid w:val="004D11C2"/>
    <w:rsid w:val="004D33D5"/>
    <w:rsid w:val="004D4493"/>
    <w:rsid w:val="004D5CEF"/>
    <w:rsid w:val="004D5D31"/>
    <w:rsid w:val="004D7641"/>
    <w:rsid w:val="004D7F10"/>
    <w:rsid w:val="004E01CA"/>
    <w:rsid w:val="004E04F5"/>
    <w:rsid w:val="004E14EB"/>
    <w:rsid w:val="004E56C3"/>
    <w:rsid w:val="004E574B"/>
    <w:rsid w:val="004E6493"/>
    <w:rsid w:val="004E6AD4"/>
    <w:rsid w:val="004E71DB"/>
    <w:rsid w:val="004F1FE3"/>
    <w:rsid w:val="004F21E6"/>
    <w:rsid w:val="004F47BC"/>
    <w:rsid w:val="004F76CD"/>
    <w:rsid w:val="005015E1"/>
    <w:rsid w:val="005125C3"/>
    <w:rsid w:val="005216A2"/>
    <w:rsid w:val="005238A6"/>
    <w:rsid w:val="00523B14"/>
    <w:rsid w:val="0052497B"/>
    <w:rsid w:val="0052561F"/>
    <w:rsid w:val="00526D67"/>
    <w:rsid w:val="00531E6D"/>
    <w:rsid w:val="00532F8A"/>
    <w:rsid w:val="00533B1F"/>
    <w:rsid w:val="00540992"/>
    <w:rsid w:val="00540EF0"/>
    <w:rsid w:val="00541CDA"/>
    <w:rsid w:val="00546705"/>
    <w:rsid w:val="00546857"/>
    <w:rsid w:val="005476C2"/>
    <w:rsid w:val="0055218E"/>
    <w:rsid w:val="0055227C"/>
    <w:rsid w:val="005669D5"/>
    <w:rsid w:val="0057150D"/>
    <w:rsid w:val="00573A1B"/>
    <w:rsid w:val="00573B40"/>
    <w:rsid w:val="00574F56"/>
    <w:rsid w:val="00575F3B"/>
    <w:rsid w:val="00577822"/>
    <w:rsid w:val="00580B67"/>
    <w:rsid w:val="00582FB5"/>
    <w:rsid w:val="00582FFC"/>
    <w:rsid w:val="00585850"/>
    <w:rsid w:val="00587244"/>
    <w:rsid w:val="0059092D"/>
    <w:rsid w:val="0059118E"/>
    <w:rsid w:val="005A619A"/>
    <w:rsid w:val="005A63E2"/>
    <w:rsid w:val="005A79CE"/>
    <w:rsid w:val="005B61D3"/>
    <w:rsid w:val="005D4A2E"/>
    <w:rsid w:val="005D5AA6"/>
    <w:rsid w:val="005D635A"/>
    <w:rsid w:val="005D6789"/>
    <w:rsid w:val="005E0F43"/>
    <w:rsid w:val="005E15BD"/>
    <w:rsid w:val="005E2F6C"/>
    <w:rsid w:val="005E4EBC"/>
    <w:rsid w:val="005F1C52"/>
    <w:rsid w:val="005F2BD4"/>
    <w:rsid w:val="005F5087"/>
    <w:rsid w:val="005F5FEC"/>
    <w:rsid w:val="005F76A6"/>
    <w:rsid w:val="00603E86"/>
    <w:rsid w:val="00607BF7"/>
    <w:rsid w:val="00611C92"/>
    <w:rsid w:val="006123D1"/>
    <w:rsid w:val="00616385"/>
    <w:rsid w:val="006164DD"/>
    <w:rsid w:val="00616729"/>
    <w:rsid w:val="00616F43"/>
    <w:rsid w:val="00617905"/>
    <w:rsid w:val="00622B9B"/>
    <w:rsid w:val="006270D3"/>
    <w:rsid w:val="00630500"/>
    <w:rsid w:val="00635305"/>
    <w:rsid w:val="00640863"/>
    <w:rsid w:val="00641C17"/>
    <w:rsid w:val="006454F6"/>
    <w:rsid w:val="00647D5A"/>
    <w:rsid w:val="0065035E"/>
    <w:rsid w:val="0065061C"/>
    <w:rsid w:val="00652075"/>
    <w:rsid w:val="006545B5"/>
    <w:rsid w:val="00655304"/>
    <w:rsid w:val="00655B52"/>
    <w:rsid w:val="006574A3"/>
    <w:rsid w:val="00660A67"/>
    <w:rsid w:val="006612DF"/>
    <w:rsid w:val="006670EC"/>
    <w:rsid w:val="00671B76"/>
    <w:rsid w:val="00672C4D"/>
    <w:rsid w:val="006751C5"/>
    <w:rsid w:val="00677889"/>
    <w:rsid w:val="006804C5"/>
    <w:rsid w:val="00684687"/>
    <w:rsid w:val="00686C80"/>
    <w:rsid w:val="00687D56"/>
    <w:rsid w:val="0069060B"/>
    <w:rsid w:val="006921C0"/>
    <w:rsid w:val="00692E60"/>
    <w:rsid w:val="0069302B"/>
    <w:rsid w:val="00697103"/>
    <w:rsid w:val="006A15DA"/>
    <w:rsid w:val="006A2EA3"/>
    <w:rsid w:val="006A3193"/>
    <w:rsid w:val="006B0793"/>
    <w:rsid w:val="006B56A7"/>
    <w:rsid w:val="006B7046"/>
    <w:rsid w:val="006B72DC"/>
    <w:rsid w:val="006B7FAB"/>
    <w:rsid w:val="006C0222"/>
    <w:rsid w:val="006C3505"/>
    <w:rsid w:val="006C5B5A"/>
    <w:rsid w:val="006D562E"/>
    <w:rsid w:val="006D64F5"/>
    <w:rsid w:val="006D6E9D"/>
    <w:rsid w:val="006E1B71"/>
    <w:rsid w:val="006E67B1"/>
    <w:rsid w:val="006F0242"/>
    <w:rsid w:val="006F0470"/>
    <w:rsid w:val="006F49CD"/>
    <w:rsid w:val="006F60AE"/>
    <w:rsid w:val="006F78D0"/>
    <w:rsid w:val="0070052F"/>
    <w:rsid w:val="007030D9"/>
    <w:rsid w:val="00703C3C"/>
    <w:rsid w:val="007043F8"/>
    <w:rsid w:val="00704FF6"/>
    <w:rsid w:val="007103C4"/>
    <w:rsid w:val="00710F57"/>
    <w:rsid w:val="00713419"/>
    <w:rsid w:val="00716E4A"/>
    <w:rsid w:val="0072044B"/>
    <w:rsid w:val="00723DFF"/>
    <w:rsid w:val="00725C2E"/>
    <w:rsid w:val="00727BEF"/>
    <w:rsid w:val="00735D10"/>
    <w:rsid w:val="007404AA"/>
    <w:rsid w:val="00740B3B"/>
    <w:rsid w:val="00741552"/>
    <w:rsid w:val="00742D0C"/>
    <w:rsid w:val="00744C62"/>
    <w:rsid w:val="00746BB8"/>
    <w:rsid w:val="00752146"/>
    <w:rsid w:val="00756513"/>
    <w:rsid w:val="00756AE1"/>
    <w:rsid w:val="007614FC"/>
    <w:rsid w:val="007666A6"/>
    <w:rsid w:val="00767392"/>
    <w:rsid w:val="00771347"/>
    <w:rsid w:val="00772231"/>
    <w:rsid w:val="007728BF"/>
    <w:rsid w:val="00772D82"/>
    <w:rsid w:val="00773393"/>
    <w:rsid w:val="00775361"/>
    <w:rsid w:val="00780521"/>
    <w:rsid w:val="00791631"/>
    <w:rsid w:val="0079366A"/>
    <w:rsid w:val="0079582D"/>
    <w:rsid w:val="007A09E4"/>
    <w:rsid w:val="007A0CD6"/>
    <w:rsid w:val="007A19D9"/>
    <w:rsid w:val="007A36E3"/>
    <w:rsid w:val="007A70C9"/>
    <w:rsid w:val="007A7B8F"/>
    <w:rsid w:val="007B1109"/>
    <w:rsid w:val="007B2772"/>
    <w:rsid w:val="007B5505"/>
    <w:rsid w:val="007B6AF6"/>
    <w:rsid w:val="007C1157"/>
    <w:rsid w:val="007C2686"/>
    <w:rsid w:val="007C3FAC"/>
    <w:rsid w:val="007C46B4"/>
    <w:rsid w:val="007D07EC"/>
    <w:rsid w:val="007D3602"/>
    <w:rsid w:val="007D78EC"/>
    <w:rsid w:val="007E1872"/>
    <w:rsid w:val="007F0D9A"/>
    <w:rsid w:val="007F1CCA"/>
    <w:rsid w:val="00803A82"/>
    <w:rsid w:val="00810F4C"/>
    <w:rsid w:val="00812681"/>
    <w:rsid w:val="008154D5"/>
    <w:rsid w:val="00815FB8"/>
    <w:rsid w:val="008218E6"/>
    <w:rsid w:val="00821BCB"/>
    <w:rsid w:val="00826176"/>
    <w:rsid w:val="00830B74"/>
    <w:rsid w:val="008327A1"/>
    <w:rsid w:val="00835A4C"/>
    <w:rsid w:val="008443AE"/>
    <w:rsid w:val="00844649"/>
    <w:rsid w:val="0084568F"/>
    <w:rsid w:val="0084704C"/>
    <w:rsid w:val="00851684"/>
    <w:rsid w:val="00851C79"/>
    <w:rsid w:val="00855B0A"/>
    <w:rsid w:val="00856F8E"/>
    <w:rsid w:val="0085742E"/>
    <w:rsid w:val="008639FF"/>
    <w:rsid w:val="00864827"/>
    <w:rsid w:val="00866DFF"/>
    <w:rsid w:val="008710A9"/>
    <w:rsid w:val="008767D4"/>
    <w:rsid w:val="00877216"/>
    <w:rsid w:val="00877F35"/>
    <w:rsid w:val="00885C46"/>
    <w:rsid w:val="00887D98"/>
    <w:rsid w:val="0089048F"/>
    <w:rsid w:val="00891BB2"/>
    <w:rsid w:val="00891E16"/>
    <w:rsid w:val="00892742"/>
    <w:rsid w:val="008953E6"/>
    <w:rsid w:val="008A4BD8"/>
    <w:rsid w:val="008A4CE5"/>
    <w:rsid w:val="008A5F52"/>
    <w:rsid w:val="008A6AC5"/>
    <w:rsid w:val="008B0055"/>
    <w:rsid w:val="008B0BD9"/>
    <w:rsid w:val="008B188E"/>
    <w:rsid w:val="008B2366"/>
    <w:rsid w:val="008B2444"/>
    <w:rsid w:val="008B4CFE"/>
    <w:rsid w:val="008B60E8"/>
    <w:rsid w:val="008B66CA"/>
    <w:rsid w:val="008B6A42"/>
    <w:rsid w:val="008B6BDE"/>
    <w:rsid w:val="008D0883"/>
    <w:rsid w:val="008E0291"/>
    <w:rsid w:val="008E6124"/>
    <w:rsid w:val="008E6BCA"/>
    <w:rsid w:val="008E6F86"/>
    <w:rsid w:val="008F12D6"/>
    <w:rsid w:val="008F1511"/>
    <w:rsid w:val="00903BB8"/>
    <w:rsid w:val="00904508"/>
    <w:rsid w:val="00906E14"/>
    <w:rsid w:val="009072B1"/>
    <w:rsid w:val="0092109E"/>
    <w:rsid w:val="00922E2E"/>
    <w:rsid w:val="00924105"/>
    <w:rsid w:val="00924917"/>
    <w:rsid w:val="00924DE1"/>
    <w:rsid w:val="0093161D"/>
    <w:rsid w:val="00932408"/>
    <w:rsid w:val="00934335"/>
    <w:rsid w:val="00937D1A"/>
    <w:rsid w:val="0094060C"/>
    <w:rsid w:val="00944EDE"/>
    <w:rsid w:val="009455B5"/>
    <w:rsid w:val="00946E06"/>
    <w:rsid w:val="00947F96"/>
    <w:rsid w:val="00951A16"/>
    <w:rsid w:val="00951E10"/>
    <w:rsid w:val="0095449F"/>
    <w:rsid w:val="00961F0E"/>
    <w:rsid w:val="00964BEB"/>
    <w:rsid w:val="00964F1E"/>
    <w:rsid w:val="00967F0F"/>
    <w:rsid w:val="00975029"/>
    <w:rsid w:val="00975F7F"/>
    <w:rsid w:val="009760F6"/>
    <w:rsid w:val="00976D46"/>
    <w:rsid w:val="00983A27"/>
    <w:rsid w:val="009857ED"/>
    <w:rsid w:val="00985B26"/>
    <w:rsid w:val="0099026C"/>
    <w:rsid w:val="00992C97"/>
    <w:rsid w:val="00992ECC"/>
    <w:rsid w:val="009A05E5"/>
    <w:rsid w:val="009A0F16"/>
    <w:rsid w:val="009A26C9"/>
    <w:rsid w:val="009A39C5"/>
    <w:rsid w:val="009A3A89"/>
    <w:rsid w:val="009A6614"/>
    <w:rsid w:val="009B1178"/>
    <w:rsid w:val="009B3FF4"/>
    <w:rsid w:val="009B6222"/>
    <w:rsid w:val="009C07E6"/>
    <w:rsid w:val="009C0C1E"/>
    <w:rsid w:val="009C2656"/>
    <w:rsid w:val="009C61BB"/>
    <w:rsid w:val="009C7CAD"/>
    <w:rsid w:val="009D03BC"/>
    <w:rsid w:val="009D13BA"/>
    <w:rsid w:val="009D3283"/>
    <w:rsid w:val="009D5B83"/>
    <w:rsid w:val="009D78CF"/>
    <w:rsid w:val="009D79C8"/>
    <w:rsid w:val="009E3DC6"/>
    <w:rsid w:val="009E5176"/>
    <w:rsid w:val="009E53F2"/>
    <w:rsid w:val="009E59A4"/>
    <w:rsid w:val="009E6D1C"/>
    <w:rsid w:val="009E6DC8"/>
    <w:rsid w:val="009E7195"/>
    <w:rsid w:val="009E7D85"/>
    <w:rsid w:val="009F1216"/>
    <w:rsid w:val="009F172C"/>
    <w:rsid w:val="009F18A0"/>
    <w:rsid w:val="009F4C95"/>
    <w:rsid w:val="009F4FA9"/>
    <w:rsid w:val="009F5D45"/>
    <w:rsid w:val="009F6E6A"/>
    <w:rsid w:val="009F6F35"/>
    <w:rsid w:val="00A00CD4"/>
    <w:rsid w:val="00A03E20"/>
    <w:rsid w:val="00A04809"/>
    <w:rsid w:val="00A11CE9"/>
    <w:rsid w:val="00A13548"/>
    <w:rsid w:val="00A13D7F"/>
    <w:rsid w:val="00A148E7"/>
    <w:rsid w:val="00A155A0"/>
    <w:rsid w:val="00A166B9"/>
    <w:rsid w:val="00A17F29"/>
    <w:rsid w:val="00A21518"/>
    <w:rsid w:val="00A255A3"/>
    <w:rsid w:val="00A32603"/>
    <w:rsid w:val="00A32FC5"/>
    <w:rsid w:val="00A33AE6"/>
    <w:rsid w:val="00A341D3"/>
    <w:rsid w:val="00A3520E"/>
    <w:rsid w:val="00A3798A"/>
    <w:rsid w:val="00A37BC7"/>
    <w:rsid w:val="00A413DB"/>
    <w:rsid w:val="00A47598"/>
    <w:rsid w:val="00A527B5"/>
    <w:rsid w:val="00A571A9"/>
    <w:rsid w:val="00A64867"/>
    <w:rsid w:val="00A712E5"/>
    <w:rsid w:val="00A7335B"/>
    <w:rsid w:val="00A74B9D"/>
    <w:rsid w:val="00A74F19"/>
    <w:rsid w:val="00A8119C"/>
    <w:rsid w:val="00A816FE"/>
    <w:rsid w:val="00A828A4"/>
    <w:rsid w:val="00A83935"/>
    <w:rsid w:val="00A85761"/>
    <w:rsid w:val="00A91476"/>
    <w:rsid w:val="00A92AD1"/>
    <w:rsid w:val="00A9583F"/>
    <w:rsid w:val="00A96EF1"/>
    <w:rsid w:val="00AA61E4"/>
    <w:rsid w:val="00AA7929"/>
    <w:rsid w:val="00AB09F0"/>
    <w:rsid w:val="00AB1226"/>
    <w:rsid w:val="00AB163C"/>
    <w:rsid w:val="00AB2403"/>
    <w:rsid w:val="00AB33EE"/>
    <w:rsid w:val="00AC08A1"/>
    <w:rsid w:val="00AC133E"/>
    <w:rsid w:val="00AD01D0"/>
    <w:rsid w:val="00AD53EA"/>
    <w:rsid w:val="00AD707A"/>
    <w:rsid w:val="00AD78A2"/>
    <w:rsid w:val="00AE3799"/>
    <w:rsid w:val="00AE38FC"/>
    <w:rsid w:val="00AE3910"/>
    <w:rsid w:val="00AE4169"/>
    <w:rsid w:val="00AE5352"/>
    <w:rsid w:val="00AE64F9"/>
    <w:rsid w:val="00AF5233"/>
    <w:rsid w:val="00B05871"/>
    <w:rsid w:val="00B05F75"/>
    <w:rsid w:val="00B06C53"/>
    <w:rsid w:val="00B10107"/>
    <w:rsid w:val="00B16AF8"/>
    <w:rsid w:val="00B16CC7"/>
    <w:rsid w:val="00B17569"/>
    <w:rsid w:val="00B231E2"/>
    <w:rsid w:val="00B248E9"/>
    <w:rsid w:val="00B264A4"/>
    <w:rsid w:val="00B2740F"/>
    <w:rsid w:val="00B302BC"/>
    <w:rsid w:val="00B3118F"/>
    <w:rsid w:val="00B34B6F"/>
    <w:rsid w:val="00B42813"/>
    <w:rsid w:val="00B42907"/>
    <w:rsid w:val="00B42A39"/>
    <w:rsid w:val="00B46359"/>
    <w:rsid w:val="00B54354"/>
    <w:rsid w:val="00B60E10"/>
    <w:rsid w:val="00B6258C"/>
    <w:rsid w:val="00B7126C"/>
    <w:rsid w:val="00B72CA4"/>
    <w:rsid w:val="00B72E33"/>
    <w:rsid w:val="00B741AC"/>
    <w:rsid w:val="00B7524D"/>
    <w:rsid w:val="00B817E5"/>
    <w:rsid w:val="00B8390B"/>
    <w:rsid w:val="00B8469B"/>
    <w:rsid w:val="00B84A08"/>
    <w:rsid w:val="00B84E15"/>
    <w:rsid w:val="00B875CF"/>
    <w:rsid w:val="00B907A7"/>
    <w:rsid w:val="00B93011"/>
    <w:rsid w:val="00B936E3"/>
    <w:rsid w:val="00B96EE4"/>
    <w:rsid w:val="00B9798B"/>
    <w:rsid w:val="00BA276A"/>
    <w:rsid w:val="00BA43E9"/>
    <w:rsid w:val="00BA5BC4"/>
    <w:rsid w:val="00BB152A"/>
    <w:rsid w:val="00BB1CF0"/>
    <w:rsid w:val="00BB36E4"/>
    <w:rsid w:val="00BB44BF"/>
    <w:rsid w:val="00BB4B5A"/>
    <w:rsid w:val="00BB5D6A"/>
    <w:rsid w:val="00BB70BD"/>
    <w:rsid w:val="00BB77DD"/>
    <w:rsid w:val="00BB7A98"/>
    <w:rsid w:val="00BC2AC6"/>
    <w:rsid w:val="00BC3049"/>
    <w:rsid w:val="00BD051C"/>
    <w:rsid w:val="00BD15C8"/>
    <w:rsid w:val="00BD1AE3"/>
    <w:rsid w:val="00BD1B93"/>
    <w:rsid w:val="00BD7F46"/>
    <w:rsid w:val="00BE0A7D"/>
    <w:rsid w:val="00BE2508"/>
    <w:rsid w:val="00BE2901"/>
    <w:rsid w:val="00BE2B1F"/>
    <w:rsid w:val="00BE3064"/>
    <w:rsid w:val="00BF0F57"/>
    <w:rsid w:val="00BF1D24"/>
    <w:rsid w:val="00BF243C"/>
    <w:rsid w:val="00BF34EB"/>
    <w:rsid w:val="00BF644D"/>
    <w:rsid w:val="00BF6D44"/>
    <w:rsid w:val="00BF7EF3"/>
    <w:rsid w:val="00C00E27"/>
    <w:rsid w:val="00C021E0"/>
    <w:rsid w:val="00C023AF"/>
    <w:rsid w:val="00C033B0"/>
    <w:rsid w:val="00C037FF"/>
    <w:rsid w:val="00C045C4"/>
    <w:rsid w:val="00C0663F"/>
    <w:rsid w:val="00C06D77"/>
    <w:rsid w:val="00C07628"/>
    <w:rsid w:val="00C07E85"/>
    <w:rsid w:val="00C1174C"/>
    <w:rsid w:val="00C11DBC"/>
    <w:rsid w:val="00C12A99"/>
    <w:rsid w:val="00C12A9E"/>
    <w:rsid w:val="00C12CB5"/>
    <w:rsid w:val="00C13F10"/>
    <w:rsid w:val="00C16A63"/>
    <w:rsid w:val="00C17507"/>
    <w:rsid w:val="00C25B0B"/>
    <w:rsid w:val="00C365BA"/>
    <w:rsid w:val="00C40F94"/>
    <w:rsid w:val="00C46350"/>
    <w:rsid w:val="00C47A10"/>
    <w:rsid w:val="00C53BFC"/>
    <w:rsid w:val="00C54362"/>
    <w:rsid w:val="00C570E6"/>
    <w:rsid w:val="00C63B23"/>
    <w:rsid w:val="00C64506"/>
    <w:rsid w:val="00C66FC2"/>
    <w:rsid w:val="00C67B35"/>
    <w:rsid w:val="00C72EA8"/>
    <w:rsid w:val="00C73B2D"/>
    <w:rsid w:val="00C763C4"/>
    <w:rsid w:val="00C828F9"/>
    <w:rsid w:val="00C85F00"/>
    <w:rsid w:val="00C86F54"/>
    <w:rsid w:val="00C9065F"/>
    <w:rsid w:val="00C924C1"/>
    <w:rsid w:val="00C933DA"/>
    <w:rsid w:val="00CA1855"/>
    <w:rsid w:val="00CA68E9"/>
    <w:rsid w:val="00CB4B24"/>
    <w:rsid w:val="00CB4B68"/>
    <w:rsid w:val="00CB53C7"/>
    <w:rsid w:val="00CB54F1"/>
    <w:rsid w:val="00CB757F"/>
    <w:rsid w:val="00CB7912"/>
    <w:rsid w:val="00CC052D"/>
    <w:rsid w:val="00CC1F4A"/>
    <w:rsid w:val="00CC3F23"/>
    <w:rsid w:val="00CC6688"/>
    <w:rsid w:val="00CC710E"/>
    <w:rsid w:val="00CC7807"/>
    <w:rsid w:val="00CC7C2D"/>
    <w:rsid w:val="00CD4CF0"/>
    <w:rsid w:val="00CD7E3E"/>
    <w:rsid w:val="00CE13E4"/>
    <w:rsid w:val="00CE361A"/>
    <w:rsid w:val="00CE3DB6"/>
    <w:rsid w:val="00CF099F"/>
    <w:rsid w:val="00D00E97"/>
    <w:rsid w:val="00D0206B"/>
    <w:rsid w:val="00D0301A"/>
    <w:rsid w:val="00D05E4E"/>
    <w:rsid w:val="00D16C46"/>
    <w:rsid w:val="00D21B77"/>
    <w:rsid w:val="00D23882"/>
    <w:rsid w:val="00D2448A"/>
    <w:rsid w:val="00D24CC5"/>
    <w:rsid w:val="00D31896"/>
    <w:rsid w:val="00D3781C"/>
    <w:rsid w:val="00D506A8"/>
    <w:rsid w:val="00D527CB"/>
    <w:rsid w:val="00D53F9A"/>
    <w:rsid w:val="00D549F1"/>
    <w:rsid w:val="00D56302"/>
    <w:rsid w:val="00D6084E"/>
    <w:rsid w:val="00D65421"/>
    <w:rsid w:val="00D66441"/>
    <w:rsid w:val="00D705FC"/>
    <w:rsid w:val="00D7602E"/>
    <w:rsid w:val="00D80EF3"/>
    <w:rsid w:val="00D834D7"/>
    <w:rsid w:val="00D93420"/>
    <w:rsid w:val="00D967E1"/>
    <w:rsid w:val="00DA5147"/>
    <w:rsid w:val="00DB0097"/>
    <w:rsid w:val="00DB0411"/>
    <w:rsid w:val="00DB0987"/>
    <w:rsid w:val="00DB0AB4"/>
    <w:rsid w:val="00DB3350"/>
    <w:rsid w:val="00DB62DC"/>
    <w:rsid w:val="00DB6E65"/>
    <w:rsid w:val="00DC3620"/>
    <w:rsid w:val="00DC4E9A"/>
    <w:rsid w:val="00DC683F"/>
    <w:rsid w:val="00DD05A6"/>
    <w:rsid w:val="00DD18CF"/>
    <w:rsid w:val="00DD1FB7"/>
    <w:rsid w:val="00DD358C"/>
    <w:rsid w:val="00DD4F43"/>
    <w:rsid w:val="00DD5BB6"/>
    <w:rsid w:val="00DD723F"/>
    <w:rsid w:val="00DE3153"/>
    <w:rsid w:val="00DE5B0D"/>
    <w:rsid w:val="00DE7E7D"/>
    <w:rsid w:val="00DF1A9B"/>
    <w:rsid w:val="00DF5B11"/>
    <w:rsid w:val="00DF668D"/>
    <w:rsid w:val="00E00B23"/>
    <w:rsid w:val="00E10931"/>
    <w:rsid w:val="00E118AD"/>
    <w:rsid w:val="00E1440D"/>
    <w:rsid w:val="00E17B98"/>
    <w:rsid w:val="00E21E9A"/>
    <w:rsid w:val="00E32A1D"/>
    <w:rsid w:val="00E36041"/>
    <w:rsid w:val="00E36063"/>
    <w:rsid w:val="00E411F8"/>
    <w:rsid w:val="00E427D6"/>
    <w:rsid w:val="00E44E53"/>
    <w:rsid w:val="00E46BD8"/>
    <w:rsid w:val="00E533CD"/>
    <w:rsid w:val="00E60EA1"/>
    <w:rsid w:val="00E61311"/>
    <w:rsid w:val="00E61A64"/>
    <w:rsid w:val="00E630B6"/>
    <w:rsid w:val="00E6699B"/>
    <w:rsid w:val="00E6741D"/>
    <w:rsid w:val="00E6791F"/>
    <w:rsid w:val="00E702D0"/>
    <w:rsid w:val="00E741FD"/>
    <w:rsid w:val="00E779C0"/>
    <w:rsid w:val="00E80029"/>
    <w:rsid w:val="00E82B25"/>
    <w:rsid w:val="00E831C7"/>
    <w:rsid w:val="00E841C0"/>
    <w:rsid w:val="00E9633E"/>
    <w:rsid w:val="00EA1A97"/>
    <w:rsid w:val="00EA4535"/>
    <w:rsid w:val="00EA51CD"/>
    <w:rsid w:val="00EB008A"/>
    <w:rsid w:val="00EB2B67"/>
    <w:rsid w:val="00EB453C"/>
    <w:rsid w:val="00EB5AD5"/>
    <w:rsid w:val="00EC1A33"/>
    <w:rsid w:val="00EC5B51"/>
    <w:rsid w:val="00ED0457"/>
    <w:rsid w:val="00ED0ABE"/>
    <w:rsid w:val="00ED20E8"/>
    <w:rsid w:val="00ED30FA"/>
    <w:rsid w:val="00ED4D20"/>
    <w:rsid w:val="00EE7605"/>
    <w:rsid w:val="00F04A3F"/>
    <w:rsid w:val="00F05DB7"/>
    <w:rsid w:val="00F076A5"/>
    <w:rsid w:val="00F12963"/>
    <w:rsid w:val="00F13DA6"/>
    <w:rsid w:val="00F15B83"/>
    <w:rsid w:val="00F168B4"/>
    <w:rsid w:val="00F2016D"/>
    <w:rsid w:val="00F32862"/>
    <w:rsid w:val="00F34F6F"/>
    <w:rsid w:val="00F35A67"/>
    <w:rsid w:val="00F3664C"/>
    <w:rsid w:val="00F366EE"/>
    <w:rsid w:val="00F368F7"/>
    <w:rsid w:val="00F3787A"/>
    <w:rsid w:val="00F378F3"/>
    <w:rsid w:val="00F453E3"/>
    <w:rsid w:val="00F50667"/>
    <w:rsid w:val="00F51071"/>
    <w:rsid w:val="00F57D41"/>
    <w:rsid w:val="00F62657"/>
    <w:rsid w:val="00F64E19"/>
    <w:rsid w:val="00F6721A"/>
    <w:rsid w:val="00F70DB5"/>
    <w:rsid w:val="00F70F9F"/>
    <w:rsid w:val="00F73CEE"/>
    <w:rsid w:val="00F74BA2"/>
    <w:rsid w:val="00F75088"/>
    <w:rsid w:val="00F752C8"/>
    <w:rsid w:val="00F753D5"/>
    <w:rsid w:val="00F75DBE"/>
    <w:rsid w:val="00F83F3F"/>
    <w:rsid w:val="00F8495F"/>
    <w:rsid w:val="00F85305"/>
    <w:rsid w:val="00F944FE"/>
    <w:rsid w:val="00F94C56"/>
    <w:rsid w:val="00F95C44"/>
    <w:rsid w:val="00F96ABE"/>
    <w:rsid w:val="00FA5A6F"/>
    <w:rsid w:val="00FA7718"/>
    <w:rsid w:val="00FA7B91"/>
    <w:rsid w:val="00FB79CD"/>
    <w:rsid w:val="00FC3327"/>
    <w:rsid w:val="00FC35A8"/>
    <w:rsid w:val="00FD3A67"/>
    <w:rsid w:val="00FD6C76"/>
    <w:rsid w:val="00FE0D68"/>
    <w:rsid w:val="00FE19C6"/>
    <w:rsid w:val="00FE4654"/>
    <w:rsid w:val="00FE4C29"/>
    <w:rsid w:val="00FF0083"/>
    <w:rsid w:val="00FF0302"/>
    <w:rsid w:val="00FF41FB"/>
    <w:rsid w:val="03B71F61"/>
    <w:rsid w:val="083E1FFC"/>
    <w:rsid w:val="185C314C"/>
    <w:rsid w:val="1A6304DC"/>
    <w:rsid w:val="1AEB3C2D"/>
    <w:rsid w:val="1BC09178"/>
    <w:rsid w:val="1DE33FA4"/>
    <w:rsid w:val="1E3AF478"/>
    <w:rsid w:val="29559835"/>
    <w:rsid w:val="35B656A0"/>
    <w:rsid w:val="39329AEB"/>
    <w:rsid w:val="3A8948B8"/>
    <w:rsid w:val="3BB0F6BD"/>
    <w:rsid w:val="40C617ED"/>
    <w:rsid w:val="483798A6"/>
    <w:rsid w:val="48F9F7E5"/>
    <w:rsid w:val="495BE312"/>
    <w:rsid w:val="4D972DAC"/>
    <w:rsid w:val="4DCECF48"/>
    <w:rsid w:val="50C3135A"/>
    <w:rsid w:val="5B8625E2"/>
    <w:rsid w:val="67DE24AF"/>
    <w:rsid w:val="6DA67F55"/>
    <w:rsid w:val="73E0BA0D"/>
    <w:rsid w:val="7780A9C6"/>
    <w:rsid w:val="7DB9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913D"/>
  <w15:docId w15:val="{F7A100A7-DF37-4A9F-86E9-083B9A4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B91"/>
    <w:rPr>
      <w:color w:val="222221"/>
      <w:sz w:val="24"/>
      <w:szCs w:val="24"/>
      <w:lang w:eastAsia="en-US"/>
    </w:rPr>
  </w:style>
  <w:style w:type="paragraph" w:styleId="Kop1">
    <w:name w:val="heading 1"/>
    <w:aliases w:val="ALSG Heading 1"/>
    <w:next w:val="Standaard"/>
    <w:link w:val="Kop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Kop2">
    <w:name w:val="heading 2"/>
    <w:aliases w:val="ALSG KTO Heading"/>
    <w:basedOn w:val="Standaard"/>
    <w:next w:val="Standaard"/>
    <w:link w:val="Kop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Kop3">
    <w:name w:val="heading 3"/>
    <w:basedOn w:val="Standaard"/>
    <w:next w:val="Standaard"/>
    <w:link w:val="Kop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Koptekst">
    <w:name w:val="header"/>
    <w:aliases w:val="ALSG Header"/>
    <w:basedOn w:val="Standaard"/>
    <w:link w:val="Kop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KoptekstChar">
    <w:name w:val="Koptekst Char"/>
    <w:aliases w:val="ALSG Header Char"/>
    <w:basedOn w:val="Standaardalinea-lettertype"/>
    <w:link w:val="Koptekst"/>
    <w:uiPriority w:val="99"/>
    <w:rsid w:val="00F368F7"/>
    <w:rPr>
      <w:rFonts w:cs="Courier New"/>
      <w:sz w:val="16"/>
      <w:lang w:eastAsia="en-US"/>
    </w:rPr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368F7"/>
    <w:rPr>
      <w:rFonts w:cs="Courier New"/>
      <w:sz w:val="16"/>
      <w:lang w:eastAsia="en-US"/>
    </w:rPr>
  </w:style>
  <w:style w:type="character" w:customStyle="1" w:styleId="Kop3Char">
    <w:name w:val="Kop 3 Char"/>
    <w:link w:val="Kop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Plattetekst">
    <w:name w:val="Body Text"/>
    <w:aliases w:val="ALSG Body Copy,ALSG Body Text"/>
    <w:basedOn w:val="Standaard"/>
    <w:link w:val="Platteteks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Standaard"/>
    <w:next w:val="Standaard"/>
    <w:autoRedefine/>
    <w:rsid w:val="00D0206B"/>
    <w:rPr>
      <w:iCs/>
      <w:color w:val="3657A7"/>
    </w:rPr>
  </w:style>
  <w:style w:type="character" w:customStyle="1" w:styleId="Kop1Char">
    <w:name w:val="Kop 1 Char"/>
    <w:aliases w:val="ALSG Heading 1 Char"/>
    <w:basedOn w:val="Standaardalinea-lettertype"/>
    <w:link w:val="Kop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Kop2Char">
    <w:name w:val="Kop 2 Char"/>
    <w:aliases w:val="ALSG KTO Heading Char"/>
    <w:basedOn w:val="Standaardalinea-lettertype"/>
    <w:link w:val="Kop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F368F7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jstnummering">
    <w:name w:val="List Number"/>
    <w:aliases w:val="ALSG List Number"/>
    <w:basedOn w:val="Standaard"/>
    <w:uiPriority w:val="99"/>
    <w:semiHidden/>
    <w:unhideWhenUsed/>
    <w:qFormat/>
    <w:rsid w:val="00F368F7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jstopsomteken2">
    <w:name w:val="List Bullet 2"/>
    <w:aliases w:val="ALSG KTO List Bullet"/>
    <w:basedOn w:val="Standaard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Kop2"/>
    <w:next w:val="Platteteks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Plattetekst"/>
    <w:next w:val="Platteteks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Standaard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Standaardalinea-lettertype"/>
    <w:link w:val="ALSGKeyPointBox"/>
    <w:rsid w:val="00F368F7"/>
    <w:rPr>
      <w:b/>
      <w:bCs/>
      <w:color w:val="2F70C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0CD4"/>
  </w:style>
  <w:style w:type="character" w:customStyle="1" w:styleId="VoetnoottekstChar">
    <w:name w:val="Voetnoottekst Char"/>
    <w:link w:val="Voetnootteks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rsid w:val="00A00CD4"/>
    <w:rPr>
      <w:color w:val="0000FF"/>
      <w:u w:val="single"/>
    </w:rPr>
  </w:style>
  <w:style w:type="character" w:styleId="Zwaar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Plattetekst"/>
    <w:link w:val="ALSGBulletsChar"/>
    <w:qFormat/>
    <w:rsid w:val="00F368F7"/>
    <w:pPr>
      <w:numPr>
        <w:numId w:val="17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Platteteks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Platteteks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Platteteks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ijschrift">
    <w:name w:val="caption"/>
    <w:basedOn w:val="Standaard"/>
    <w:next w:val="Standaard"/>
    <w:rsid w:val="004C315F"/>
    <w:rPr>
      <w:rFonts w:ascii="Comic Sans MS" w:eastAsia="Times New Roman" w:hAnsi="Comic Sans MS"/>
      <w:b/>
      <w:bCs/>
      <w:color w:val="auto"/>
      <w:sz w:val="20"/>
    </w:rPr>
  </w:style>
  <w:style w:type="paragraph" w:customStyle="1" w:styleId="paragraph">
    <w:name w:val="paragraph"/>
    <w:basedOn w:val="Standaard"/>
    <w:rsid w:val="00767392"/>
    <w:rPr>
      <w:rFonts w:ascii="Times New Roman" w:eastAsia="Times New Roman" w:hAnsi="Times New Roman"/>
      <w:color w:val="auto"/>
      <w:lang w:eastAsia="en-GB"/>
    </w:rPr>
  </w:style>
  <w:style w:type="character" w:customStyle="1" w:styleId="normaltextrun1">
    <w:name w:val="normaltextrun1"/>
    <w:basedOn w:val="Standaardalinea-lettertype"/>
    <w:rsid w:val="00767392"/>
  </w:style>
  <w:style w:type="character" w:customStyle="1" w:styleId="eop">
    <w:name w:val="eop"/>
    <w:basedOn w:val="Standaardalinea-lettertype"/>
    <w:rsid w:val="00767392"/>
  </w:style>
  <w:style w:type="character" w:customStyle="1" w:styleId="pagebreaktextspan2">
    <w:name w:val="pagebreaktextspan2"/>
    <w:basedOn w:val="Standaardalinea-lettertype"/>
    <w:rsid w:val="00767392"/>
    <w:rPr>
      <w:shd w:val="clear" w:color="auto" w:fill="FFFFFF"/>
    </w:rPr>
  </w:style>
  <w:style w:type="paragraph" w:styleId="Lijstalinea">
    <w:name w:val="List Paragraph"/>
    <w:basedOn w:val="Standaard"/>
    <w:uiPriority w:val="34"/>
    <w:qFormat/>
    <w:rsid w:val="00641C17"/>
    <w:pPr>
      <w:ind w:left="720"/>
      <w:contextualSpacing/>
    </w:pPr>
  </w:style>
  <w:style w:type="table" w:styleId="Tabelraster">
    <w:name w:val="Table Grid"/>
    <w:basedOn w:val="Standaardtabel"/>
    <w:uiPriority w:val="59"/>
    <w:rsid w:val="0064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4B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4B5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4B5A"/>
    <w:rPr>
      <w:color w:val="22222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B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B5A"/>
    <w:rPr>
      <w:b/>
      <w:bCs/>
      <w:color w:val="222221"/>
      <w:lang w:eastAsia="en-US"/>
    </w:rPr>
  </w:style>
  <w:style w:type="character" w:styleId="Vermelding">
    <w:name w:val="Mention"/>
    <w:basedOn w:val="Standaardalinea-lettertype"/>
    <w:uiPriority w:val="99"/>
    <w:unhideWhenUsed/>
    <w:rsid w:val="00B9798B"/>
    <w:rPr>
      <w:color w:val="2B579A"/>
      <w:shd w:val="clear" w:color="auto" w:fill="E1DFDD"/>
    </w:rPr>
  </w:style>
  <w:style w:type="table" w:styleId="Onopgemaaktetabel5">
    <w:name w:val="Plain Table 5"/>
    <w:basedOn w:val="Standaardtabel"/>
    <w:uiPriority w:val="45"/>
    <w:rsid w:val="00A527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e">
    <w:name w:val="Revision"/>
    <w:hidden/>
    <w:uiPriority w:val="99"/>
    <w:semiHidden/>
    <w:rsid w:val="009F1216"/>
    <w:rPr>
      <w:color w:val="22222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37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11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9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0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8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2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5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1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3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73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8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4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98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45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9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46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5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9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9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5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94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56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46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82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1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37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2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23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7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98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32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40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77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4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6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91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3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1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0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ead\OneDrive%20-%20Advanced%20Life%20Support%20Group\Desktop\Sinead\COVID-19%20WAH\A4_Blank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5235e1-cac3-48c6-ba25-9444b617c5a9">
      <UserInfo>
        <DisplayName>MACK Wendy</DisplayName>
        <AccountId>35</AccountId>
        <AccountType/>
      </UserInfo>
      <UserInfo>
        <DisplayName>DENNING Kate</DisplayName>
        <AccountId>38</AccountId>
        <AccountType/>
      </UserInfo>
      <UserInfo>
        <DisplayName>LANE Tracey</DisplayName>
        <AccountId>16</AccountId>
        <AccountType/>
      </UserInfo>
      <UserInfo>
        <DisplayName>BOARDMAN Kathy</DisplayName>
        <AccountId>13</AccountId>
        <AccountType/>
      </UserInfo>
      <UserInfo>
        <DisplayName>LOWNIE Hannah</DisplayName>
        <AccountId>15</AccountId>
        <AccountType/>
      </UserInfo>
    </SharedWithUsers>
    <lcf76f155ced4ddcb4097134ff3c332f xmlns="b2f304b4-c112-4b70-9f19-37216e24449e">
      <Terms xmlns="http://schemas.microsoft.com/office/infopath/2007/PartnerControls"/>
    </lcf76f155ced4ddcb4097134ff3c332f>
    <TaxCatchAll xmlns="095235e1-cac3-48c6-ba25-9444b617c5a9" xsi:nil="true"/>
    <MediaLengthInSeconds xmlns="b2f304b4-c112-4b70-9f19-37216e24449e" xsi:nil="true"/>
    <Edited_x003f_ xmlns="b2f304b4-c112-4b70-9f19-37216e24449e">false</Edited_x003f_>
    <Notes xmlns="b2f304b4-c112-4b70-9f19-37216e2444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7" ma:contentTypeDescription="Create a new document." ma:contentTypeScope="" ma:versionID="07aee28979819da37395acb6a0976d6d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2cb9d3d2301a64d196dd95c443c15c1d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D663E-BB19-4FBD-8AE2-EE28E5B09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F3C29-D9DD-4B9F-A7A1-609C67A537B5}">
  <ds:schemaRefs>
    <ds:schemaRef ds:uri="http://schemas.microsoft.com/office/2006/metadata/properties"/>
    <ds:schemaRef ds:uri="http://schemas.microsoft.com/office/infopath/2007/PartnerControls"/>
    <ds:schemaRef ds:uri="095235e1-cac3-48c6-ba25-9444b617c5a9"/>
    <ds:schemaRef ds:uri="b2f304b4-c112-4b70-9f19-37216e24449e"/>
  </ds:schemaRefs>
</ds:datastoreItem>
</file>

<file path=customXml/itemProps3.xml><?xml version="1.0" encoding="utf-8"?>
<ds:datastoreItem xmlns:ds="http://schemas.openxmlformats.org/officeDocument/2006/customXml" ds:itemID="{4B4A60FC-BC1D-4FA6-8E16-D9D04F22F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C00DF-D45C-48C6-9B22-E8009A40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C:\Users\Sinead\OneDrive - Advanced Life Support Group\Desktop\Sinead\COVID-19 WAH\A4_Blank_Portrait_Template.dotx</Template>
  <TotalTime>1</TotalTime>
  <Pages>1</Pages>
  <Words>234</Words>
  <Characters>1117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Sinead</dc:creator>
  <cp:keywords/>
  <cp:lastModifiedBy>Duval, Els</cp:lastModifiedBy>
  <cp:revision>3</cp:revision>
  <cp:lastPrinted>2024-12-12T14:36:00Z</cp:lastPrinted>
  <dcterms:created xsi:type="dcterms:W3CDTF">2025-01-16T20:12:00Z</dcterms:created>
  <dcterms:modified xsi:type="dcterms:W3CDTF">2025-01-16T20:18:00Z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  <property fmtid="{D5CDD505-2E9C-101B-9397-08002B2CF9AE}" pid="4" name="Order">
    <vt:r8>116368800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dited?">
    <vt:bool>false</vt:bool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